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5A" w:rsidRDefault="00DA3B5A"/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DA3B5A" w:rsidTr="00457F90">
        <w:trPr>
          <w:trHeight w:hRule="exact" w:val="284"/>
        </w:trPr>
        <w:tc>
          <w:tcPr>
            <w:tcW w:w="6591" w:type="dxa"/>
            <w:tcBorders>
              <w:bottom w:val="single" w:sz="4" w:space="0" w:color="auto"/>
            </w:tcBorders>
          </w:tcPr>
          <w:bookmarkStart w:id="0" w:name="Text46"/>
          <w:p w:rsidR="00DA3B5A" w:rsidRDefault="00DA3B5A" w:rsidP="00457F90">
            <w:pPr>
              <w:rPr>
                <w:rFonts w:ascii="Arial" w:hAnsi="Arial" w:cs="Arial"/>
                <w:sz w:val="16"/>
              </w:rPr>
            </w:pPr>
            <w:r w:rsidRPr="00457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57F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57F90">
              <w:rPr>
                <w:rFonts w:ascii="Arial" w:hAnsi="Arial" w:cs="Arial"/>
                <w:sz w:val="22"/>
                <w:szCs w:val="22"/>
              </w:rPr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457F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567" w:type="dxa"/>
          </w:tcPr>
          <w:p w:rsidR="00DA3B5A" w:rsidRDefault="00DA3B5A" w:rsidP="00457F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3B5A" w:rsidRPr="00457F90" w:rsidRDefault="005246F6" w:rsidP="00457F9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DA3B5A" w:rsidRPr="00457F90" w:rsidRDefault="00DA3B5A" w:rsidP="00457F90">
            <w:pPr>
              <w:jc w:val="center"/>
              <w:rPr>
                <w:rFonts w:ascii="Arial" w:hAnsi="Arial" w:cs="Arial"/>
                <w:sz w:val="16"/>
              </w:rPr>
            </w:pPr>
            <w:r w:rsidRPr="00457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7F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57F90">
              <w:rPr>
                <w:rFonts w:ascii="Arial" w:hAnsi="Arial" w:cs="Arial"/>
                <w:sz w:val="22"/>
                <w:szCs w:val="22"/>
              </w:rPr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A3B5A" w:rsidRDefault="00DA3B5A" w:rsidP="002244A0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Schule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Ort, Datum</w:t>
      </w:r>
    </w:p>
    <w:p w:rsidR="00DA3B5A" w:rsidRDefault="00DA3B5A"/>
    <w:p w:rsidR="00DA3B5A" w:rsidRDefault="00DA3B5A"/>
    <w:p w:rsidR="00DA3B5A" w:rsidRDefault="00DA3B5A"/>
    <w:p w:rsidR="00DA3B5A" w:rsidRPr="0014548A" w:rsidRDefault="00DA3B5A" w:rsidP="007A796E">
      <w:pPr>
        <w:tabs>
          <w:tab w:val="left" w:pos="623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 </w:t>
      </w: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DA3B5A" w:rsidRPr="0014548A" w:rsidTr="00F8419E">
        <w:trPr>
          <w:trHeight w:hRule="exact" w:val="340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DA3B5A" w:rsidRPr="0014548A" w:rsidRDefault="00DA3B5A" w:rsidP="00F8419E">
            <w:pPr>
              <w:rPr>
                <w:rFonts w:ascii="Arial" w:hAnsi="Arial" w:cs="Arial"/>
                <w:b/>
              </w:rPr>
            </w:pPr>
          </w:p>
        </w:tc>
      </w:tr>
      <w:tr w:rsidR="00DA3B5A" w:rsidRPr="00FC3D5E" w:rsidTr="00F8419E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5A" w:rsidRPr="00FC3D5E" w:rsidRDefault="00E932BC" w:rsidP="00F8419E">
            <w:pPr>
              <w:rPr>
                <w:rFonts w:ascii="Arial" w:hAnsi="Arial" w:cs="Arial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-3995420</wp:posOffset>
                      </wp:positionH>
                      <wp:positionV relativeFrom="paragraph">
                        <wp:posOffset>-161290</wp:posOffset>
                      </wp:positionV>
                      <wp:extent cx="571500" cy="571500"/>
                      <wp:effectExtent l="0" t="0" r="0" b="0"/>
                      <wp:wrapNone/>
                      <wp:docPr id="3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3B5A" w:rsidRDefault="00DA3B5A" w:rsidP="007A79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:rsidR="00DA3B5A" w:rsidRDefault="00DA3B5A" w:rsidP="007A79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:rsidR="00DA3B5A" w:rsidRDefault="00DA3B5A" w:rsidP="007A79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314.6pt;margin-top:-12.7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" stroked="f">
                      <v:textbox>
                        <w:txbxContent>
                          <w:p w:rsidR="00DA3B5A" w:rsidRDefault="00DA3B5A" w:rsidP="007A79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DA3B5A" w:rsidRDefault="00DA3B5A" w:rsidP="007A79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:rsidR="00DA3B5A" w:rsidRDefault="00DA3B5A" w:rsidP="007A79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A3B5A" w:rsidRPr="0014548A" w:rsidTr="00F8419E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5A" w:rsidRPr="00FC3D5E" w:rsidRDefault="00DA3B5A" w:rsidP="00F8419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A3B5A" w:rsidRPr="0014548A" w:rsidTr="00F8419E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3B5A" w:rsidRPr="0014548A" w:rsidRDefault="00DA3B5A" w:rsidP="00F8419E">
            <w:pPr>
              <w:rPr>
                <w:rFonts w:ascii="Arial" w:hAnsi="Arial" w:cs="Arial"/>
                <w:b/>
              </w:rPr>
            </w:pPr>
          </w:p>
        </w:tc>
      </w:tr>
    </w:tbl>
    <w:p w:rsidR="00DA3B5A" w:rsidRDefault="00DA3B5A" w:rsidP="007A796E">
      <w:pPr>
        <w:tabs>
          <w:tab w:val="left" w:pos="6237"/>
        </w:tabs>
        <w:rPr>
          <w:rFonts w:ascii="Arial" w:hAnsi="Arial" w:cs="Arial"/>
          <w:sz w:val="20"/>
        </w:rPr>
      </w:pPr>
    </w:p>
    <w:p w:rsidR="00DA3B5A" w:rsidRDefault="00DA3B5A">
      <w:pPr>
        <w:tabs>
          <w:tab w:val="left" w:pos="1395"/>
        </w:tabs>
        <w:rPr>
          <w:rFonts w:ascii="Arial" w:hAnsi="Arial" w:cs="Arial"/>
          <w:sz w:val="12"/>
        </w:rPr>
      </w:pPr>
    </w:p>
    <w:p w:rsidR="00DA3B5A" w:rsidRDefault="00DA3B5A">
      <w:pPr>
        <w:tabs>
          <w:tab w:val="left" w:pos="1395"/>
        </w:tabs>
        <w:rPr>
          <w:rFonts w:ascii="Arial" w:hAnsi="Arial" w:cs="Arial"/>
          <w:sz w:val="12"/>
        </w:rPr>
      </w:pPr>
    </w:p>
    <w:p w:rsidR="00DA3B5A" w:rsidRDefault="00DA3B5A">
      <w:pPr>
        <w:tabs>
          <w:tab w:val="left" w:pos="1395"/>
        </w:tabs>
        <w:rPr>
          <w:rFonts w:ascii="Arial" w:hAnsi="Arial" w:cs="Arial"/>
          <w:sz w:val="12"/>
        </w:rPr>
      </w:pPr>
    </w:p>
    <w:p w:rsidR="00DA3B5A" w:rsidRDefault="00DA3B5A">
      <w:pPr>
        <w:tabs>
          <w:tab w:val="left" w:pos="1395"/>
        </w:tabs>
        <w:rPr>
          <w:rFonts w:ascii="Arial" w:hAnsi="Arial" w:cs="Arial"/>
          <w:sz w:val="12"/>
        </w:rPr>
      </w:pPr>
    </w:p>
    <w:p w:rsidR="00DA3B5A" w:rsidRDefault="00E932BC">
      <w:pPr>
        <w:tabs>
          <w:tab w:val="left" w:pos="1395"/>
        </w:tabs>
        <w:rPr>
          <w:rFonts w:ascii="Arial" w:hAnsi="Arial" w:cs="Arial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82550</wp:posOffset>
                </wp:positionV>
                <wp:extent cx="562610" cy="450215"/>
                <wp:effectExtent l="0" t="0" r="889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B5A" w:rsidRPr="00F84214" w:rsidRDefault="00DA3B5A" w:rsidP="00F842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8pt;margin-top:6.5pt;width:44.3pt;height:3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9GXgwIAABU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" stroked="f">
                <v:textbox>
                  <w:txbxContent>
                    <w:p w:rsidR="00DA3B5A" w:rsidRPr="00F84214" w:rsidRDefault="00DA3B5A" w:rsidP="00F84214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3.6</w:t>
                      </w:r>
                    </w:p>
                  </w:txbxContent>
                </v:textbox>
              </v:shape>
            </w:pict>
          </mc:Fallback>
        </mc:AlternateContent>
      </w:r>
    </w:p>
    <w:p w:rsidR="00DA3B5A" w:rsidRDefault="00DA3B5A">
      <w:pPr>
        <w:tabs>
          <w:tab w:val="left" w:pos="1395"/>
        </w:tabs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ab/>
      </w:r>
    </w:p>
    <w:p w:rsidR="00DA3B5A" w:rsidRPr="00584D5C" w:rsidRDefault="00DA3B5A" w:rsidP="00457F90">
      <w:pPr>
        <w:pStyle w:val="berschrift6"/>
        <w:ind w:firstLine="708"/>
        <w:rPr>
          <w:sz w:val="24"/>
        </w:rPr>
      </w:pPr>
      <w:r w:rsidRPr="00584D5C">
        <w:rPr>
          <w:sz w:val="24"/>
        </w:rPr>
        <w:t>Einladung zum Gespräch</w:t>
      </w:r>
    </w:p>
    <w:tbl>
      <w:tblPr>
        <w:tblW w:w="7797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1276"/>
        <w:gridCol w:w="1701"/>
      </w:tblGrid>
      <w:tr w:rsidR="00DA3B5A" w:rsidRPr="00584D5C" w:rsidTr="000C1DD3">
        <w:trPr>
          <w:trHeight w:hRule="exact" w:val="284"/>
        </w:trPr>
        <w:tc>
          <w:tcPr>
            <w:tcW w:w="1276" w:type="dxa"/>
          </w:tcPr>
          <w:p w:rsidR="00DA3B5A" w:rsidRPr="00584D5C" w:rsidRDefault="00DA3B5A" w:rsidP="00584D5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84D5C">
              <w:rPr>
                <w:rFonts w:ascii="Arial" w:hAnsi="Arial" w:cs="Arial"/>
                <w:b/>
              </w:rPr>
              <w:t>Ihr Kind</w:t>
            </w:r>
          </w:p>
        </w:tc>
        <w:bookmarkStart w:id="3" w:name="Text18"/>
        <w:tc>
          <w:tcPr>
            <w:tcW w:w="3544" w:type="dxa"/>
            <w:tcBorders>
              <w:bottom w:val="single" w:sz="4" w:space="0" w:color="auto"/>
            </w:tcBorders>
          </w:tcPr>
          <w:p w:rsidR="00DA3B5A" w:rsidRPr="00584D5C" w:rsidRDefault="00DA3B5A" w:rsidP="00584D5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84D5C"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84D5C">
              <w:rPr>
                <w:rFonts w:ascii="Arial" w:hAnsi="Arial" w:cs="Arial"/>
                <w:b/>
              </w:rPr>
              <w:instrText xml:space="preserve"> FORMTEXT </w:instrText>
            </w:r>
            <w:r w:rsidRPr="00584D5C">
              <w:rPr>
                <w:rFonts w:ascii="Arial" w:hAnsi="Arial" w:cs="Arial"/>
                <w:b/>
              </w:rPr>
            </w:r>
            <w:r w:rsidRPr="00584D5C">
              <w:rPr>
                <w:rFonts w:ascii="Arial" w:hAnsi="Arial" w:cs="Arial"/>
                <w:b/>
              </w:rPr>
              <w:fldChar w:fldCharType="separate"/>
            </w:r>
            <w:r w:rsidRPr="00584D5C">
              <w:rPr>
                <w:rFonts w:ascii="Arial" w:hAnsi="Arial" w:cs="Arial"/>
                <w:b/>
                <w:noProof/>
              </w:rPr>
              <w:t> </w:t>
            </w:r>
            <w:r w:rsidRPr="00584D5C">
              <w:rPr>
                <w:rFonts w:ascii="Arial" w:hAnsi="Arial" w:cs="Arial"/>
                <w:b/>
                <w:noProof/>
              </w:rPr>
              <w:t> </w:t>
            </w:r>
            <w:r w:rsidRPr="00584D5C">
              <w:rPr>
                <w:rFonts w:ascii="Arial" w:hAnsi="Arial" w:cs="Arial"/>
                <w:b/>
                <w:noProof/>
              </w:rPr>
              <w:t> </w:t>
            </w:r>
            <w:r w:rsidRPr="00584D5C">
              <w:rPr>
                <w:rFonts w:ascii="Arial" w:hAnsi="Arial" w:cs="Arial"/>
                <w:b/>
                <w:noProof/>
              </w:rPr>
              <w:t> </w:t>
            </w:r>
            <w:r w:rsidRPr="00584D5C">
              <w:rPr>
                <w:rFonts w:ascii="Arial" w:hAnsi="Arial" w:cs="Arial"/>
                <w:b/>
                <w:noProof/>
              </w:rPr>
              <w:t> </w:t>
            </w:r>
            <w:r w:rsidRPr="00584D5C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1276" w:type="dxa"/>
          </w:tcPr>
          <w:p w:rsidR="00DA3B5A" w:rsidRPr="00584D5C" w:rsidRDefault="00DA3B5A" w:rsidP="00584D5C">
            <w:pPr>
              <w:rPr>
                <w:rFonts w:ascii="Arial" w:hAnsi="Arial" w:cs="Arial"/>
                <w:b/>
                <w:sz w:val="16"/>
              </w:rPr>
            </w:pPr>
            <w:r w:rsidRPr="00584D5C">
              <w:rPr>
                <w:rFonts w:ascii="Arial" w:hAnsi="Arial" w:cs="Arial"/>
                <w:b/>
              </w:rPr>
              <w:t>, geb. am</w:t>
            </w:r>
          </w:p>
        </w:tc>
        <w:bookmarkStart w:id="4" w:name="Text19"/>
        <w:tc>
          <w:tcPr>
            <w:tcW w:w="1701" w:type="dxa"/>
            <w:tcBorders>
              <w:bottom w:val="single" w:sz="4" w:space="0" w:color="auto"/>
            </w:tcBorders>
          </w:tcPr>
          <w:p w:rsidR="00DA3B5A" w:rsidRPr="00584D5C" w:rsidRDefault="00DA3B5A" w:rsidP="00584D5C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84D5C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84D5C">
              <w:rPr>
                <w:rFonts w:ascii="Arial" w:hAnsi="Arial" w:cs="Arial"/>
                <w:b/>
              </w:rPr>
              <w:instrText xml:space="preserve"> FORMTEXT </w:instrText>
            </w:r>
            <w:r w:rsidRPr="00584D5C">
              <w:rPr>
                <w:rFonts w:ascii="Arial" w:hAnsi="Arial" w:cs="Arial"/>
                <w:b/>
              </w:rPr>
            </w:r>
            <w:r w:rsidRPr="00584D5C">
              <w:rPr>
                <w:rFonts w:ascii="Arial" w:hAnsi="Arial" w:cs="Arial"/>
                <w:b/>
              </w:rPr>
              <w:fldChar w:fldCharType="separate"/>
            </w:r>
            <w:r w:rsidRPr="00584D5C">
              <w:rPr>
                <w:rFonts w:ascii="Arial" w:hAnsi="Arial" w:cs="Arial"/>
                <w:b/>
                <w:noProof/>
              </w:rPr>
              <w:t> </w:t>
            </w:r>
            <w:r w:rsidRPr="00584D5C">
              <w:rPr>
                <w:rFonts w:ascii="Arial" w:hAnsi="Arial" w:cs="Arial"/>
                <w:b/>
                <w:noProof/>
              </w:rPr>
              <w:t> </w:t>
            </w:r>
            <w:r w:rsidRPr="00584D5C">
              <w:rPr>
                <w:rFonts w:ascii="Arial" w:hAnsi="Arial" w:cs="Arial"/>
                <w:b/>
                <w:noProof/>
              </w:rPr>
              <w:t> </w:t>
            </w:r>
            <w:r w:rsidRPr="00584D5C">
              <w:rPr>
                <w:rFonts w:ascii="Arial" w:hAnsi="Arial" w:cs="Arial"/>
                <w:b/>
                <w:noProof/>
              </w:rPr>
              <w:t> </w:t>
            </w:r>
            <w:r w:rsidRPr="00584D5C">
              <w:rPr>
                <w:rFonts w:ascii="Arial" w:hAnsi="Arial" w:cs="Arial"/>
                <w:b/>
                <w:noProof/>
              </w:rPr>
              <w:t> </w:t>
            </w:r>
            <w:r w:rsidRPr="00584D5C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</w:tbl>
    <w:p w:rsidR="00DA3B5A" w:rsidRPr="00584D5C" w:rsidRDefault="00DA3B5A" w:rsidP="00457F90">
      <w:pPr>
        <w:pStyle w:val="berschrift6"/>
        <w:spacing w:line="360" w:lineRule="auto"/>
        <w:ind w:firstLine="708"/>
        <w:rPr>
          <w:sz w:val="24"/>
        </w:rPr>
      </w:pPr>
    </w:p>
    <w:p w:rsidR="00DA3B5A" w:rsidRDefault="00DA3B5A" w:rsidP="000C1DD3">
      <w:pPr>
        <w:rPr>
          <w:rFonts w:ascii="Arial" w:hAnsi="Arial" w:cs="Arial"/>
          <w:b/>
          <w:bCs/>
          <w:i/>
          <w:iCs/>
          <w:sz w:val="20"/>
        </w:rPr>
      </w:pPr>
    </w:p>
    <w:p w:rsidR="00DA3B5A" w:rsidRDefault="00DA3B5A" w:rsidP="000C1DD3">
      <w:pPr>
        <w:rPr>
          <w:rFonts w:ascii="Arial" w:hAnsi="Arial" w:cs="Arial"/>
          <w:b/>
          <w:bCs/>
          <w:i/>
          <w:iCs/>
          <w:sz w:val="20"/>
        </w:rPr>
      </w:pPr>
    </w:p>
    <w:p w:rsidR="00DA3B5A" w:rsidRDefault="00DA3B5A" w:rsidP="000C1DD3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W w:w="57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848"/>
        <w:gridCol w:w="202"/>
      </w:tblGrid>
      <w:tr w:rsidR="00DA3B5A" w:rsidTr="000C1DD3">
        <w:trPr>
          <w:trHeight w:hRule="exact" w:val="284"/>
        </w:trPr>
        <w:tc>
          <w:tcPr>
            <w:tcW w:w="1690" w:type="dxa"/>
          </w:tcPr>
          <w:p w:rsidR="00DA3B5A" w:rsidRDefault="00DA3B5A" w:rsidP="009A23AF">
            <w:pPr>
              <w:jc w:val="center"/>
              <w:rPr>
                <w:rFonts w:ascii="Arial" w:hAnsi="Arial" w:cs="Arial"/>
                <w:sz w:val="16"/>
              </w:rPr>
            </w:pPr>
            <w:r w:rsidRPr="000C1DD3">
              <w:rPr>
                <w:rFonts w:ascii="Arial" w:hAnsi="Arial" w:cs="Arial"/>
                <w:sz w:val="22"/>
                <w:szCs w:val="22"/>
              </w:rPr>
              <w:t>Sehr geehrte(r)</w:t>
            </w:r>
          </w:p>
        </w:tc>
        <w:bookmarkStart w:id="5" w:name="Text20"/>
        <w:tc>
          <w:tcPr>
            <w:tcW w:w="3849" w:type="dxa"/>
            <w:tcBorders>
              <w:bottom w:val="single" w:sz="4" w:space="0" w:color="auto"/>
            </w:tcBorders>
          </w:tcPr>
          <w:p w:rsidR="00DA3B5A" w:rsidRDefault="00DA3B5A" w:rsidP="009A23AF">
            <w:pPr>
              <w:jc w:val="center"/>
              <w:rPr>
                <w:rFonts w:ascii="Arial" w:hAnsi="Arial" w:cs="Arial"/>
                <w:sz w:val="16"/>
              </w:rPr>
            </w:pPr>
            <w:r w:rsidRPr="000C1D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C1D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C1DD3">
              <w:rPr>
                <w:rFonts w:ascii="Arial" w:hAnsi="Arial" w:cs="Arial"/>
                <w:sz w:val="22"/>
                <w:szCs w:val="22"/>
              </w:rPr>
            </w:r>
            <w:r w:rsidRPr="000C1D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C1D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D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D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D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D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C1D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01" w:type="dxa"/>
          </w:tcPr>
          <w:p w:rsidR="00DA3B5A" w:rsidRPr="000C1DD3" w:rsidRDefault="00DA3B5A" w:rsidP="009A23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</w:tbl>
    <w:p w:rsidR="00DA3B5A" w:rsidRPr="000C1DD3" w:rsidRDefault="00DA3B5A">
      <w:pPr>
        <w:rPr>
          <w:rFonts w:ascii="Arial" w:hAnsi="Arial" w:cs="Arial"/>
          <w:sz w:val="22"/>
          <w:szCs w:val="22"/>
        </w:rPr>
      </w:pPr>
    </w:p>
    <w:p w:rsidR="00DA3B5A" w:rsidRPr="000C1DD3" w:rsidRDefault="00DA3B5A">
      <w:pPr>
        <w:rPr>
          <w:rFonts w:ascii="Arial" w:hAnsi="Arial" w:cs="Arial"/>
          <w:sz w:val="22"/>
          <w:szCs w:val="22"/>
        </w:rPr>
      </w:pPr>
    </w:p>
    <w:p w:rsidR="00DA3B5A" w:rsidRPr="000C1DD3" w:rsidRDefault="00DA3B5A" w:rsidP="00751F70">
      <w:pPr>
        <w:jc w:val="both"/>
        <w:rPr>
          <w:rFonts w:ascii="Arial" w:hAnsi="Arial" w:cs="Arial"/>
          <w:sz w:val="22"/>
          <w:szCs w:val="22"/>
        </w:rPr>
      </w:pPr>
      <w:r w:rsidRPr="000C1DD3">
        <w:rPr>
          <w:rFonts w:ascii="Arial" w:hAnsi="Arial" w:cs="Arial"/>
          <w:sz w:val="22"/>
          <w:szCs w:val="22"/>
        </w:rPr>
        <w:t>im Rahmen des Verfahrens zur Ermittlung des sonderpädagogischen Unterstützungsbedarf</w:t>
      </w:r>
      <w:r w:rsidR="00E932BC">
        <w:rPr>
          <w:rFonts w:ascii="Arial" w:hAnsi="Arial" w:cs="Arial"/>
          <w:sz w:val="22"/>
          <w:szCs w:val="22"/>
        </w:rPr>
        <w:t>e</w:t>
      </w:r>
      <w:r w:rsidRPr="000C1DD3">
        <w:rPr>
          <w:rFonts w:ascii="Arial" w:hAnsi="Arial" w:cs="Arial"/>
          <w:sz w:val="22"/>
          <w:szCs w:val="22"/>
        </w:rPr>
        <w:t>s und der</w:t>
      </w:r>
      <w:r>
        <w:rPr>
          <w:rFonts w:ascii="Arial" w:hAnsi="Arial" w:cs="Arial"/>
          <w:sz w:val="22"/>
          <w:szCs w:val="22"/>
        </w:rPr>
        <w:t xml:space="preserve"> </w:t>
      </w:r>
      <w:r w:rsidRPr="000C1DD3">
        <w:rPr>
          <w:rFonts w:ascii="Arial" w:hAnsi="Arial" w:cs="Arial"/>
          <w:sz w:val="22"/>
          <w:szCs w:val="22"/>
        </w:rPr>
        <w:t xml:space="preserve">Entscheidung über </w:t>
      </w:r>
      <w:r>
        <w:rPr>
          <w:rFonts w:ascii="Arial" w:hAnsi="Arial" w:cs="Arial"/>
          <w:sz w:val="22"/>
          <w:szCs w:val="22"/>
        </w:rPr>
        <w:t>den Bedarf an sonderpädagogischer Unterstützung</w:t>
      </w:r>
      <w:r w:rsidRPr="000C1DD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den/die </w:t>
      </w:r>
      <w:r w:rsidRPr="000C1DD3">
        <w:rPr>
          <w:rFonts w:ascii="Arial" w:hAnsi="Arial" w:cs="Arial"/>
          <w:sz w:val="22"/>
          <w:szCs w:val="22"/>
        </w:rPr>
        <w:t>Förder</w:t>
      </w:r>
      <w:r>
        <w:rPr>
          <w:rFonts w:ascii="Arial" w:hAnsi="Arial" w:cs="Arial"/>
          <w:sz w:val="22"/>
          <w:szCs w:val="22"/>
        </w:rPr>
        <w:t>-</w:t>
      </w:r>
      <w:r w:rsidRPr="000C1DD3">
        <w:rPr>
          <w:rFonts w:ascii="Arial" w:hAnsi="Arial" w:cs="Arial"/>
          <w:sz w:val="22"/>
          <w:szCs w:val="22"/>
        </w:rPr>
        <w:t>schwerpunkt</w:t>
      </w:r>
      <w:r>
        <w:rPr>
          <w:rFonts w:ascii="Arial" w:hAnsi="Arial" w:cs="Arial"/>
          <w:sz w:val="22"/>
          <w:szCs w:val="22"/>
        </w:rPr>
        <w:t>(e)</w:t>
      </w:r>
      <w:r w:rsidRPr="000C1DD3">
        <w:rPr>
          <w:rFonts w:ascii="Arial" w:hAnsi="Arial" w:cs="Arial"/>
          <w:sz w:val="22"/>
          <w:szCs w:val="22"/>
        </w:rPr>
        <w:t xml:space="preserve"> und den schulischen Förderort laden wir Sie zu einem gemeinsamen Gespräch ein.</w:t>
      </w:r>
    </w:p>
    <w:p w:rsidR="00DA3B5A" w:rsidRPr="000C1DD3" w:rsidRDefault="00DA3B5A">
      <w:pPr>
        <w:rPr>
          <w:rFonts w:ascii="Arial" w:hAnsi="Arial" w:cs="Arial"/>
          <w:sz w:val="22"/>
          <w:szCs w:val="22"/>
        </w:rPr>
      </w:pPr>
    </w:p>
    <w:p w:rsidR="00DA3B5A" w:rsidRDefault="00DA3B5A">
      <w:pPr>
        <w:rPr>
          <w:rFonts w:ascii="Arial" w:hAnsi="Arial" w:cs="Arial"/>
          <w:b/>
          <w:bCs/>
          <w:i/>
          <w:iCs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307"/>
      </w:tblGrid>
      <w:tr w:rsidR="00DA3B5A" w:rsidTr="00457F90">
        <w:trPr>
          <w:trHeight w:hRule="exact" w:val="454"/>
        </w:trPr>
        <w:tc>
          <w:tcPr>
            <w:tcW w:w="1150" w:type="dxa"/>
            <w:vAlign w:val="center"/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Termin:</w:t>
            </w:r>
          </w:p>
        </w:tc>
        <w:bookmarkStart w:id="6" w:name="Text21"/>
        <w:tc>
          <w:tcPr>
            <w:tcW w:w="4307" w:type="dxa"/>
            <w:tcBorders>
              <w:bottom w:val="single" w:sz="4" w:space="0" w:color="auto"/>
            </w:tcBorders>
            <w:vAlign w:val="center"/>
          </w:tcPr>
          <w:p w:rsidR="00DA3B5A" w:rsidRDefault="00DA3B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6"/>
          </w:p>
        </w:tc>
      </w:tr>
      <w:tr w:rsidR="00DA3B5A" w:rsidTr="00457F90">
        <w:trPr>
          <w:trHeight w:hRule="exact" w:val="454"/>
        </w:trPr>
        <w:tc>
          <w:tcPr>
            <w:tcW w:w="1150" w:type="dxa"/>
            <w:vAlign w:val="center"/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</w:p>
        </w:tc>
        <w:bookmarkStart w:id="7" w:name="Text22"/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5A" w:rsidRDefault="00DA3B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</w:tc>
      </w:tr>
      <w:tr w:rsidR="00DA3B5A" w:rsidTr="00457F90">
        <w:trPr>
          <w:trHeight w:hRule="exact" w:val="454"/>
        </w:trPr>
        <w:tc>
          <w:tcPr>
            <w:tcW w:w="1150" w:type="dxa"/>
            <w:vAlign w:val="center"/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Uhrzeit:</w:t>
            </w:r>
          </w:p>
        </w:tc>
        <w:bookmarkStart w:id="8" w:name="Text24"/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5A" w:rsidRDefault="00DA3B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DA3B5A" w:rsidTr="00457F90">
        <w:trPr>
          <w:trHeight w:hRule="exact" w:val="454"/>
        </w:trPr>
        <w:tc>
          <w:tcPr>
            <w:tcW w:w="1150" w:type="dxa"/>
            <w:vAlign w:val="center"/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Ort:</w:t>
            </w:r>
          </w:p>
        </w:tc>
        <w:bookmarkStart w:id="9" w:name="Text23"/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3B5A" w:rsidRDefault="00DA3B5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</w:tr>
    </w:tbl>
    <w:p w:rsidR="00DA3B5A" w:rsidRDefault="00DA3B5A">
      <w:pPr>
        <w:rPr>
          <w:rFonts w:ascii="Arial" w:hAnsi="Arial" w:cs="Arial"/>
          <w:sz w:val="12"/>
        </w:rPr>
      </w:pPr>
    </w:p>
    <w:p w:rsidR="00DA3B5A" w:rsidRDefault="00DA3B5A">
      <w:pPr>
        <w:rPr>
          <w:rFonts w:ascii="Arial" w:hAnsi="Arial" w:cs="Arial"/>
          <w:sz w:val="12"/>
        </w:rPr>
      </w:pPr>
    </w:p>
    <w:p w:rsidR="00DA3B5A" w:rsidRDefault="00DA3B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Sollten Sie diesen Termin nicht wahrnehmen können, bitten wir Sie um telefonische </w:t>
      </w:r>
    </w:p>
    <w:p w:rsidR="00DA3B5A" w:rsidRDefault="00DA3B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Kontaktaufnahme.</w:t>
      </w:r>
    </w:p>
    <w:p w:rsidR="00DA3B5A" w:rsidRDefault="00DA3B5A">
      <w:pPr>
        <w:rPr>
          <w:rFonts w:ascii="Arial" w:hAnsi="Arial" w:cs="Arial"/>
          <w:sz w:val="20"/>
        </w:rPr>
      </w:pPr>
    </w:p>
    <w:p w:rsidR="00DA3B5A" w:rsidRDefault="00DA3B5A">
      <w:pPr>
        <w:rPr>
          <w:rFonts w:ascii="Arial" w:hAnsi="Arial" w:cs="Arial"/>
          <w:sz w:val="20"/>
        </w:rPr>
      </w:pPr>
    </w:p>
    <w:p w:rsidR="00DA3B5A" w:rsidRDefault="00DA3B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 freundlichen Grüßen</w:t>
      </w:r>
    </w:p>
    <w:p w:rsidR="00DA3B5A" w:rsidRDefault="00DA3B5A">
      <w:pPr>
        <w:rPr>
          <w:rFonts w:ascii="Arial" w:hAnsi="Arial" w:cs="Arial"/>
          <w:sz w:val="20"/>
        </w:rPr>
      </w:pPr>
    </w:p>
    <w:p w:rsidR="00DA3B5A" w:rsidRDefault="00DA3B5A">
      <w:pPr>
        <w:rPr>
          <w:rFonts w:ascii="Arial" w:hAnsi="Arial" w:cs="Arial"/>
          <w:sz w:val="20"/>
        </w:rPr>
      </w:pPr>
    </w:p>
    <w:p w:rsidR="00DA3B5A" w:rsidRDefault="00DA3B5A">
      <w:pPr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DA3B5A">
        <w:tc>
          <w:tcPr>
            <w:tcW w:w="2590" w:type="dxa"/>
            <w:tcBorders>
              <w:bottom w:val="dotted" w:sz="4" w:space="0" w:color="auto"/>
            </w:tcBorders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</w:p>
        </w:tc>
      </w:tr>
      <w:tr w:rsidR="00DA3B5A">
        <w:trPr>
          <w:trHeight w:hRule="exact" w:val="284"/>
        </w:trPr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:rsidR="00DA3B5A" w:rsidRDefault="00DA3B5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Unterschrift</w:t>
            </w:r>
          </w:p>
        </w:tc>
      </w:tr>
    </w:tbl>
    <w:p w:rsidR="00DA3B5A" w:rsidRDefault="00DA3B5A">
      <w:pPr>
        <w:rPr>
          <w:rFonts w:ascii="Arial" w:hAnsi="Arial" w:cs="Arial"/>
          <w:sz w:val="20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422"/>
        <w:gridCol w:w="1047"/>
        <w:gridCol w:w="3156"/>
      </w:tblGrid>
      <w:tr w:rsidR="00DA3B5A" w:rsidTr="00C24A6C">
        <w:trPr>
          <w:trHeight w:hRule="exact" w:val="835"/>
        </w:trPr>
        <w:tc>
          <w:tcPr>
            <w:tcW w:w="1985" w:type="dxa"/>
            <w:vAlign w:val="center"/>
          </w:tcPr>
          <w:p w:rsidR="00C24A6C" w:rsidRDefault="00DA3B5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Name der </w:t>
            </w:r>
            <w:r w:rsidR="00C24A6C">
              <w:rPr>
                <w:rFonts w:ascii="Arial" w:hAnsi="Arial" w:cs="Arial"/>
                <w:sz w:val="16"/>
              </w:rPr>
              <w:t xml:space="preserve">beauftragten </w:t>
            </w:r>
          </w:p>
          <w:p w:rsidR="00DA3B5A" w:rsidRDefault="00C24A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Sonderpädagogischen </w:t>
            </w:r>
            <w:r w:rsidR="00DA3B5A">
              <w:rPr>
                <w:rFonts w:ascii="Arial" w:hAnsi="Arial" w:cs="Arial"/>
                <w:sz w:val="16"/>
              </w:rPr>
              <w:t>Lehrkraft:</w:t>
            </w:r>
          </w:p>
        </w:tc>
        <w:bookmarkStart w:id="10" w:name="Text25"/>
        <w:tc>
          <w:tcPr>
            <w:tcW w:w="3422" w:type="dxa"/>
            <w:tcBorders>
              <w:bottom w:val="single" w:sz="4" w:space="0" w:color="auto"/>
            </w:tcBorders>
            <w:vAlign w:val="center"/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047" w:type="dxa"/>
            <w:vAlign w:val="center"/>
          </w:tcPr>
          <w:p w:rsidR="00DA3B5A" w:rsidRDefault="00DA3B5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Tel.(Schule):</w:t>
            </w:r>
          </w:p>
        </w:tc>
        <w:bookmarkStart w:id="11" w:name="Text28"/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DA3B5A" w:rsidTr="00C24A6C">
        <w:trPr>
          <w:trHeight w:hRule="exact" w:val="149"/>
        </w:trPr>
        <w:tc>
          <w:tcPr>
            <w:tcW w:w="1985" w:type="dxa"/>
          </w:tcPr>
          <w:p w:rsidR="00DA3B5A" w:rsidRDefault="00DA3B5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DA3B5A" w:rsidRDefault="00DA3B5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47" w:type="dxa"/>
          </w:tcPr>
          <w:p w:rsidR="00DA3B5A" w:rsidRDefault="00DA3B5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DA3B5A" w:rsidRDefault="00DA3B5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A3B5A" w:rsidTr="00C24A6C">
        <w:trPr>
          <w:trHeight w:hRule="exact" w:val="647"/>
        </w:trPr>
        <w:tc>
          <w:tcPr>
            <w:tcW w:w="1985" w:type="dxa"/>
            <w:vAlign w:val="center"/>
          </w:tcPr>
          <w:p w:rsidR="00C24A6C" w:rsidRDefault="00DA3B5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der Lehrkraft</w:t>
            </w:r>
            <w:r w:rsidR="00C24A6C">
              <w:rPr>
                <w:rFonts w:ascii="Arial" w:hAnsi="Arial" w:cs="Arial"/>
                <w:sz w:val="16"/>
              </w:rPr>
              <w:t xml:space="preserve"> der</w:t>
            </w:r>
          </w:p>
          <w:p w:rsidR="00DA3B5A" w:rsidRDefault="00C24A6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allgemeinen Schule</w:t>
            </w:r>
            <w:r w:rsidR="00DA3B5A">
              <w:rPr>
                <w:rFonts w:ascii="Arial" w:hAnsi="Arial" w:cs="Arial"/>
                <w:sz w:val="16"/>
              </w:rPr>
              <w:t>:</w:t>
            </w:r>
          </w:p>
        </w:tc>
        <w:bookmarkStart w:id="12" w:name="Text26"/>
        <w:tc>
          <w:tcPr>
            <w:tcW w:w="3422" w:type="dxa"/>
            <w:tcBorders>
              <w:bottom w:val="single" w:sz="4" w:space="0" w:color="auto"/>
            </w:tcBorders>
            <w:vAlign w:val="center"/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047" w:type="dxa"/>
            <w:vAlign w:val="center"/>
          </w:tcPr>
          <w:p w:rsidR="00DA3B5A" w:rsidRPr="007A73C7" w:rsidRDefault="00DA3B5A">
            <w:pPr>
              <w:rPr>
                <w:rFonts w:ascii="Arial" w:hAnsi="Arial" w:cs="Arial"/>
                <w:sz w:val="16"/>
                <w:szCs w:val="16"/>
              </w:rPr>
            </w:pPr>
            <w:r w:rsidRPr="007A73C7">
              <w:rPr>
                <w:rFonts w:ascii="Arial" w:hAnsi="Arial" w:cs="Arial"/>
                <w:sz w:val="16"/>
                <w:szCs w:val="16"/>
              </w:rPr>
              <w:t>Tel.(Schule):</w:t>
            </w:r>
          </w:p>
        </w:tc>
        <w:bookmarkStart w:id="13" w:name="Text27"/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DA3B5A" w:rsidTr="00C24A6C">
        <w:trPr>
          <w:trHeight w:hRule="exact" w:val="284"/>
        </w:trPr>
        <w:tc>
          <w:tcPr>
            <w:tcW w:w="1985" w:type="dxa"/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2" w:type="dxa"/>
            <w:tcBorders>
              <w:top w:val="single" w:sz="4" w:space="0" w:color="auto"/>
            </w:tcBorders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dxa"/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DA3B5A" w:rsidRDefault="00DA3B5A">
            <w:pPr>
              <w:rPr>
                <w:rFonts w:ascii="Arial" w:hAnsi="Arial" w:cs="Arial"/>
                <w:sz w:val="20"/>
              </w:rPr>
            </w:pPr>
          </w:p>
        </w:tc>
      </w:tr>
    </w:tbl>
    <w:p w:rsidR="00DA3B5A" w:rsidRDefault="00DA3B5A" w:rsidP="000C1DD3">
      <w:pPr>
        <w:spacing w:line="40" w:lineRule="exact"/>
        <w:rPr>
          <w:rFonts w:ascii="Arial" w:hAnsi="Arial" w:cs="Arial"/>
          <w:sz w:val="20"/>
        </w:rPr>
      </w:pPr>
    </w:p>
    <w:sectPr w:rsidR="00DA3B5A" w:rsidSect="00766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680" w:right="1077" w:bottom="1134" w:left="1361" w:header="709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BC" w:rsidRDefault="002F16BC">
      <w:r>
        <w:separator/>
      </w:r>
    </w:p>
  </w:endnote>
  <w:endnote w:type="continuationSeparator" w:id="0">
    <w:p w:rsidR="002F16BC" w:rsidRDefault="002F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43C" w:rsidRDefault="0026743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DA3B5A" w:rsidRPr="009F4EBD" w:rsidTr="00886B3B">
      <w:tc>
        <w:tcPr>
          <w:tcW w:w="10349" w:type="dxa"/>
        </w:tcPr>
        <w:p w:rsidR="00DA3B5A" w:rsidRPr="009F4EBD" w:rsidRDefault="00766EE8" w:rsidP="00766EE8">
          <w:pPr>
            <w:pStyle w:val="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1CBF5B8E" wp14:editId="742812FA">
                <wp:simplePos x="0" y="0"/>
                <wp:positionH relativeFrom="column">
                  <wp:posOffset>6002655</wp:posOffset>
                </wp:positionH>
                <wp:positionV relativeFrom="paragraph">
                  <wp:posOffset>-140970</wp:posOffset>
                </wp:positionV>
                <wp:extent cx="634365" cy="428880"/>
                <wp:effectExtent l="0" t="0" r="0" b="9525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42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5F52">
            <w:rPr>
              <w:rFonts w:ascii="Arial" w:hAnsi="Arial" w:cs="Arial"/>
              <w:noProof/>
              <w:sz w:val="12"/>
              <w:szCs w:val="12"/>
            </w:rPr>
            <w:t>Stand Juni 2019</w:t>
          </w:r>
        </w:p>
      </w:tc>
    </w:tr>
  </w:tbl>
  <w:p w:rsidR="00DA3B5A" w:rsidRPr="002244A0" w:rsidRDefault="00DA3B5A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43C" w:rsidRDefault="0026743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BC" w:rsidRDefault="002F16BC">
      <w:r>
        <w:separator/>
      </w:r>
    </w:p>
  </w:footnote>
  <w:footnote w:type="continuationSeparator" w:id="0">
    <w:p w:rsidR="002F16BC" w:rsidRDefault="002F1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43C" w:rsidRDefault="002674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43C" w:rsidRDefault="0026743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43C" w:rsidRDefault="0026743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452A0"/>
    <w:multiLevelType w:val="hybridMultilevel"/>
    <w:tmpl w:val="198C992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FF0FB4"/>
    <w:multiLevelType w:val="hybridMultilevel"/>
    <w:tmpl w:val="570496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EB"/>
    <w:rsid w:val="00025B9F"/>
    <w:rsid w:val="000B687F"/>
    <w:rsid w:val="000C1DD3"/>
    <w:rsid w:val="00100D91"/>
    <w:rsid w:val="00105D64"/>
    <w:rsid w:val="00106E43"/>
    <w:rsid w:val="001120E5"/>
    <w:rsid w:val="0014548A"/>
    <w:rsid w:val="0019681F"/>
    <w:rsid w:val="00197C97"/>
    <w:rsid w:val="001A70ED"/>
    <w:rsid w:val="001B5A4C"/>
    <w:rsid w:val="001B6ACB"/>
    <w:rsid w:val="002244A0"/>
    <w:rsid w:val="00232B63"/>
    <w:rsid w:val="00255EA4"/>
    <w:rsid w:val="0026743C"/>
    <w:rsid w:val="002A1377"/>
    <w:rsid w:val="002D02E0"/>
    <w:rsid w:val="002D43CE"/>
    <w:rsid w:val="002F16BC"/>
    <w:rsid w:val="003A0C42"/>
    <w:rsid w:val="004216F0"/>
    <w:rsid w:val="00431E70"/>
    <w:rsid w:val="00457F90"/>
    <w:rsid w:val="00487B1F"/>
    <w:rsid w:val="00502332"/>
    <w:rsid w:val="005246F6"/>
    <w:rsid w:val="00564BB2"/>
    <w:rsid w:val="00565F52"/>
    <w:rsid w:val="00584D5C"/>
    <w:rsid w:val="005D7599"/>
    <w:rsid w:val="0063768E"/>
    <w:rsid w:val="00654794"/>
    <w:rsid w:val="0074682F"/>
    <w:rsid w:val="00751F70"/>
    <w:rsid w:val="00752129"/>
    <w:rsid w:val="00766EE8"/>
    <w:rsid w:val="00773EE0"/>
    <w:rsid w:val="007773B0"/>
    <w:rsid w:val="007A4154"/>
    <w:rsid w:val="007A73C7"/>
    <w:rsid w:val="007A796E"/>
    <w:rsid w:val="007E17C5"/>
    <w:rsid w:val="007F1474"/>
    <w:rsid w:val="00836995"/>
    <w:rsid w:val="00867FA8"/>
    <w:rsid w:val="008713A6"/>
    <w:rsid w:val="00886B3B"/>
    <w:rsid w:val="009745EB"/>
    <w:rsid w:val="00983E28"/>
    <w:rsid w:val="009A23AF"/>
    <w:rsid w:val="009C381F"/>
    <w:rsid w:val="009C59EE"/>
    <w:rsid w:val="009F4EBD"/>
    <w:rsid w:val="00AB48D9"/>
    <w:rsid w:val="00AB7999"/>
    <w:rsid w:val="00AC0FF6"/>
    <w:rsid w:val="00B25910"/>
    <w:rsid w:val="00B445E9"/>
    <w:rsid w:val="00BA4907"/>
    <w:rsid w:val="00C24A6C"/>
    <w:rsid w:val="00C86D7D"/>
    <w:rsid w:val="00CA7661"/>
    <w:rsid w:val="00D37CDC"/>
    <w:rsid w:val="00D44613"/>
    <w:rsid w:val="00DA3B5A"/>
    <w:rsid w:val="00E610F6"/>
    <w:rsid w:val="00E61F47"/>
    <w:rsid w:val="00E932BC"/>
    <w:rsid w:val="00EC2255"/>
    <w:rsid w:val="00ED14B3"/>
    <w:rsid w:val="00F3265A"/>
    <w:rsid w:val="00F8419E"/>
    <w:rsid w:val="00F84214"/>
    <w:rsid w:val="00FC3C1B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41564CB-054B-4AEA-AE0C-84635BD2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6D7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D7D"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86D7D"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86D7D"/>
    <w:pPr>
      <w:keepNext/>
      <w:jc w:val="center"/>
      <w:outlineLvl w:val="2"/>
    </w:pPr>
    <w:rPr>
      <w:rFonts w:ascii="Arial" w:hAnsi="Arial" w:cs="Arial"/>
      <w:b/>
      <w:bCs/>
      <w:i/>
      <w:iCs/>
      <w:sz w:val="2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86D7D"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86D7D"/>
    <w:pPr>
      <w:keepNext/>
      <w:outlineLvl w:val="4"/>
    </w:pPr>
    <w:rPr>
      <w:rFonts w:ascii="Arial" w:hAnsi="Arial" w:cs="Arial"/>
      <w:i/>
      <w:iCs/>
      <w:sz w:val="20"/>
      <w:u w:val="singl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C86D7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1B5A4C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link w:val="berschrift2"/>
    <w:uiPriority w:val="99"/>
    <w:semiHidden/>
    <w:locked/>
    <w:rsid w:val="001B5A4C"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link w:val="berschrift3"/>
    <w:uiPriority w:val="99"/>
    <w:semiHidden/>
    <w:locked/>
    <w:rsid w:val="001B5A4C"/>
    <w:rPr>
      <w:rFonts w:ascii="Cambria" w:hAnsi="Cambria" w:cs="Times New Roman"/>
      <w:b/>
      <w:bCs/>
      <w:sz w:val="26"/>
      <w:szCs w:val="26"/>
      <w:lang w:val="de-DE" w:eastAsia="de-DE"/>
    </w:rPr>
  </w:style>
  <w:style w:type="character" w:customStyle="1" w:styleId="berschrift4Zchn">
    <w:name w:val="Überschrift 4 Zchn"/>
    <w:link w:val="berschrift4"/>
    <w:uiPriority w:val="99"/>
    <w:semiHidden/>
    <w:locked/>
    <w:rsid w:val="001B5A4C"/>
    <w:rPr>
      <w:rFonts w:ascii="Calibri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uiPriority w:val="99"/>
    <w:semiHidden/>
    <w:locked/>
    <w:rsid w:val="001B5A4C"/>
    <w:rPr>
      <w:rFonts w:ascii="Calibri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uiPriority w:val="99"/>
    <w:semiHidden/>
    <w:locked/>
    <w:rsid w:val="001B5A4C"/>
    <w:rPr>
      <w:rFonts w:ascii="Calibri" w:hAnsi="Calibri" w:cs="Times New Roman"/>
      <w:b/>
      <w:bCs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C86D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1B5A4C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C86D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2244A0"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99"/>
    <w:rsid w:val="00773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7A73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A7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43A52AAB.dotm</Template>
  <TotalTime>0</TotalTime>
  <Pages>2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Schulname</vt:lpstr>
    </vt:vector>
  </TitlesOfParts>
  <Company>Kreis Unna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Schulname</dc:title>
  <dc:creator>Wasmuth</dc:creator>
  <cp:lastModifiedBy>Ursula Jaehn</cp:lastModifiedBy>
  <cp:revision>2</cp:revision>
  <cp:lastPrinted>2015-03-17T12:06:00Z</cp:lastPrinted>
  <dcterms:created xsi:type="dcterms:W3CDTF">2019-09-03T09:41:00Z</dcterms:created>
  <dcterms:modified xsi:type="dcterms:W3CDTF">2019-09-03T09:41:00Z</dcterms:modified>
</cp:coreProperties>
</file>