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BE" w:rsidRPr="00303DAF" w:rsidRDefault="002A75BE" w:rsidP="0084359C">
      <w:pPr>
        <w:rPr>
          <w:sz w:val="2"/>
          <w:szCs w:val="2"/>
        </w:rPr>
      </w:pPr>
    </w:p>
    <w:tbl>
      <w:tblPr>
        <w:tblW w:w="9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8"/>
        <w:gridCol w:w="570"/>
        <w:gridCol w:w="1283"/>
        <w:gridCol w:w="1182"/>
      </w:tblGrid>
      <w:tr w:rsidR="00BD53EA" w:rsidTr="0096651F">
        <w:trPr>
          <w:trHeight w:hRule="exact" w:val="718"/>
        </w:trPr>
        <w:tc>
          <w:tcPr>
            <w:tcW w:w="6628" w:type="dxa"/>
            <w:tcBorders>
              <w:bottom w:val="single" w:sz="4" w:space="0" w:color="auto"/>
            </w:tcBorders>
          </w:tcPr>
          <w:p w:rsidR="00BD53EA" w:rsidRDefault="00BD53EA" w:rsidP="00BD53EA">
            <w:pPr>
              <w:rPr>
                <w:rFonts w:ascii="Arial" w:hAnsi="Arial" w:cs="Arial"/>
                <w:sz w:val="22"/>
                <w:szCs w:val="22"/>
              </w:rPr>
            </w:pPr>
          </w:p>
          <w:p w:rsidR="00BD53EA" w:rsidRDefault="00BD53EA" w:rsidP="00BD53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6651F">
              <w:rPr>
                <w:rFonts w:ascii="Arial" w:hAnsi="Arial" w:cs="Arial"/>
                <w:sz w:val="22"/>
                <w:szCs w:val="22"/>
              </w:rPr>
            </w:r>
            <w:r w:rsidR="009665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</w:tcPr>
          <w:p w:rsidR="00BD53EA" w:rsidRDefault="00BD53EA" w:rsidP="00BD53E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BD53EA" w:rsidRDefault="00BD53EA" w:rsidP="00BD5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53EA" w:rsidRDefault="00BD53EA" w:rsidP="00BD5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D53EA" w:rsidRPr="00457F90" w:rsidRDefault="00BD53EA" w:rsidP="00BD53E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BD53EA" w:rsidRDefault="00BD53EA" w:rsidP="00BD53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53EA" w:rsidRPr="00457F90" w:rsidRDefault="00BD53EA" w:rsidP="00BD53EA">
            <w:pPr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A75BE" w:rsidRDefault="00F74611" w:rsidP="0084359C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Stempel der Schule</w:t>
      </w:r>
      <w:r w:rsidR="00BD53EA">
        <w:rPr>
          <w:rFonts w:ascii="Arial" w:hAnsi="Arial" w:cs="Arial"/>
          <w:sz w:val="16"/>
          <w:szCs w:val="16"/>
        </w:rPr>
        <w:t>, Telefon, E</w:t>
      </w:r>
      <w:r w:rsidR="00C97B01">
        <w:rPr>
          <w:rFonts w:ascii="Arial" w:hAnsi="Arial" w:cs="Arial"/>
          <w:sz w:val="16"/>
          <w:szCs w:val="16"/>
        </w:rPr>
        <w:t>mail, Fax</w:t>
      </w:r>
      <w:r w:rsidR="002A75BE">
        <w:rPr>
          <w:rFonts w:ascii="Arial" w:hAnsi="Arial" w:cs="Arial"/>
          <w:sz w:val="16"/>
          <w:szCs w:val="16"/>
        </w:rPr>
        <w:tab/>
      </w:r>
      <w:r w:rsidR="002A75BE">
        <w:rPr>
          <w:rFonts w:ascii="Arial" w:hAnsi="Arial" w:cs="Arial"/>
          <w:sz w:val="16"/>
          <w:szCs w:val="16"/>
        </w:rPr>
        <w:tab/>
      </w:r>
      <w:r w:rsidR="002A75BE">
        <w:rPr>
          <w:rFonts w:ascii="Arial" w:hAnsi="Arial" w:cs="Arial"/>
          <w:sz w:val="16"/>
          <w:szCs w:val="16"/>
        </w:rPr>
        <w:tab/>
      </w:r>
      <w:r w:rsidR="002A75BE">
        <w:rPr>
          <w:rFonts w:ascii="Arial" w:hAnsi="Arial" w:cs="Arial"/>
          <w:sz w:val="16"/>
          <w:szCs w:val="16"/>
        </w:rPr>
        <w:tab/>
        <w:t>Ort, Datum</w:t>
      </w:r>
    </w:p>
    <w:p w:rsidR="002A75BE" w:rsidRDefault="002A75BE">
      <w:pPr>
        <w:tabs>
          <w:tab w:val="left" w:pos="6237"/>
        </w:tabs>
        <w:rPr>
          <w:rFonts w:ascii="Arial" w:hAnsi="Arial" w:cs="Arial"/>
          <w:sz w:val="20"/>
        </w:rPr>
      </w:pPr>
    </w:p>
    <w:p w:rsidR="002A75BE" w:rsidRPr="0014548A" w:rsidRDefault="00EE20B0">
      <w:pPr>
        <w:tabs>
          <w:tab w:val="left" w:pos="623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2A75BE">
        <w:rPr>
          <w:rFonts w:ascii="Arial" w:hAnsi="Arial" w:cs="Arial"/>
          <w:b/>
          <w:szCs w:val="24"/>
        </w:rPr>
        <w:t>An das</w:t>
      </w:r>
    </w:p>
    <w:tbl>
      <w:tblPr>
        <w:tblW w:w="4786" w:type="dxa"/>
        <w:tblLook w:val="01E0" w:firstRow="1" w:lastRow="1" w:firstColumn="1" w:lastColumn="1" w:noHBand="0" w:noVBand="0"/>
      </w:tblPr>
      <w:tblGrid>
        <w:gridCol w:w="4786"/>
      </w:tblGrid>
      <w:tr w:rsidR="002A75BE" w:rsidRPr="0014548A" w:rsidTr="00FC3D5E">
        <w:trPr>
          <w:trHeight w:hRule="exact" w:val="340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2A75BE" w:rsidRPr="0014548A" w:rsidRDefault="002A75BE" w:rsidP="00792A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</w:t>
            </w:r>
            <w:r w:rsidR="00B509DC">
              <w:rPr>
                <w:rFonts w:ascii="Arial" w:hAnsi="Arial" w:cs="Arial"/>
                <w:b/>
                <w:szCs w:val="24"/>
              </w:rPr>
              <w:t>hulamt für den Ennepe-Ruhr-Kreis</w:t>
            </w:r>
          </w:p>
        </w:tc>
      </w:tr>
      <w:tr w:rsidR="002A75BE" w:rsidRPr="00FC3D5E" w:rsidTr="00FC3D5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5BE" w:rsidRPr="00E52A99" w:rsidRDefault="00707CC6" w:rsidP="00792A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-3995420</wp:posOffset>
                      </wp:positionH>
                      <wp:positionV relativeFrom="paragraph">
                        <wp:posOffset>-161290</wp:posOffset>
                      </wp:positionV>
                      <wp:extent cx="571500" cy="571500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5BE" w:rsidRDefault="002A75BE" w:rsidP="001454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</w:p>
                                <w:p w:rsidR="002A75BE" w:rsidRDefault="002A75BE" w:rsidP="001454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1.0</w:t>
                                  </w:r>
                                </w:p>
                                <w:p w:rsidR="002A75BE" w:rsidRDefault="002A75BE" w:rsidP="001454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2011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14.6pt;margin-top:-12.7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xDfQ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" stroked="f">
                      <v:textbox>
                        <w:txbxContent>
                          <w:p w:rsidR="002A75BE" w:rsidRDefault="002A75BE" w:rsidP="00145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2A75BE" w:rsidRDefault="002A75BE" w:rsidP="00145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1.0</w:t>
                            </w:r>
                          </w:p>
                          <w:p w:rsidR="002A75BE" w:rsidRDefault="002A75BE" w:rsidP="001454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9DC">
              <w:rPr>
                <w:rFonts w:ascii="Arial" w:hAnsi="Arial" w:cs="Arial"/>
                <w:b/>
                <w:szCs w:val="24"/>
              </w:rPr>
              <w:t>Hauptstraße 92</w:t>
            </w:r>
          </w:p>
        </w:tc>
      </w:tr>
      <w:tr w:rsidR="002A75BE" w:rsidRPr="0014548A" w:rsidTr="00FC3D5E">
        <w:trPr>
          <w:trHeight w:hRule="exact" w:val="340"/>
        </w:trPr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75BE" w:rsidRPr="0014548A" w:rsidRDefault="00B509DC" w:rsidP="00792AC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58332 Schwelm</w:t>
            </w:r>
          </w:p>
        </w:tc>
      </w:tr>
    </w:tbl>
    <w:p w:rsidR="002A75BE" w:rsidRDefault="00707CC6">
      <w:pPr>
        <w:tabs>
          <w:tab w:val="left" w:pos="6237"/>
        </w:tabs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111760</wp:posOffset>
                </wp:positionV>
                <wp:extent cx="621030" cy="40957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5BE" w:rsidRPr="00DF4C0F" w:rsidRDefault="002A75BE" w:rsidP="0030360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F4C0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75pt;margin-top:8.8pt;width:48.9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DFgw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" stroked="f">
                <v:textbox>
                  <w:txbxContent>
                    <w:p w:rsidR="002A75BE" w:rsidRPr="00DF4C0F" w:rsidRDefault="002A75BE" w:rsidP="0030360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F4C0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A75BE" w:rsidRPr="00AF0834" w:rsidRDefault="002A75BE" w:rsidP="00E70D8D">
      <w:pPr>
        <w:tabs>
          <w:tab w:val="left" w:pos="709"/>
        </w:tabs>
        <w:ind w:left="708"/>
        <w:rPr>
          <w:rFonts w:ascii="Arial" w:hAnsi="Arial" w:cs="Arial"/>
          <w:b/>
          <w:szCs w:val="24"/>
        </w:rPr>
      </w:pPr>
      <w:r w:rsidRPr="0027351F">
        <w:rPr>
          <w:rFonts w:ascii="Arial" w:hAnsi="Arial" w:cs="Arial"/>
          <w:b/>
          <w:szCs w:val="24"/>
        </w:rPr>
        <w:tab/>
        <w:t>Einleitung des Verfahrens</w:t>
      </w:r>
      <w:r w:rsidRPr="00AF0834">
        <w:rPr>
          <w:rFonts w:ascii="Arial" w:hAnsi="Arial" w:cs="Arial"/>
          <w:b/>
          <w:szCs w:val="24"/>
        </w:rPr>
        <w:t xml:space="preserve"> zur Entscheidung über den Bedarf an sonder</w:t>
      </w:r>
      <w:r w:rsidR="00E70D8D">
        <w:rPr>
          <w:rFonts w:ascii="Arial" w:hAnsi="Arial" w:cs="Arial"/>
          <w:b/>
          <w:szCs w:val="24"/>
        </w:rPr>
        <w:t>-</w:t>
      </w:r>
      <w:r w:rsidRPr="00AF0834">
        <w:rPr>
          <w:rFonts w:ascii="Arial" w:hAnsi="Arial" w:cs="Arial"/>
          <w:b/>
          <w:szCs w:val="24"/>
        </w:rPr>
        <w:t xml:space="preserve">pädagogischer Unterstützung und den Förderschwerpunkt gemäß AO-SF für </w:t>
      </w:r>
    </w:p>
    <w:p w:rsidR="002A75BE" w:rsidRDefault="002A75BE" w:rsidP="0027679F">
      <w:pPr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4820"/>
        <w:gridCol w:w="567"/>
        <w:gridCol w:w="425"/>
        <w:gridCol w:w="709"/>
        <w:gridCol w:w="1417"/>
      </w:tblGrid>
      <w:tr w:rsidR="002A75BE" w:rsidTr="006779B9">
        <w:tc>
          <w:tcPr>
            <w:tcW w:w="212" w:type="dxa"/>
          </w:tcPr>
          <w:p w:rsidR="002A75BE" w:rsidRDefault="002A75BE" w:rsidP="00C63B32">
            <w:pPr>
              <w:rPr>
                <w:rFonts w:ascii="Arial" w:hAnsi="Arial" w:cs="Arial"/>
                <w:u w:val="single"/>
              </w:rPr>
            </w:pPr>
          </w:p>
        </w:tc>
        <w:bookmarkStart w:id="0" w:name="Text1"/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2A75BE" w:rsidRDefault="002A75BE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A75BE" w:rsidRDefault="002A75BE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geb. am</w:t>
            </w:r>
          </w:p>
        </w:tc>
        <w:bookmarkStart w:id="1" w:name="Text2"/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2A75BE" w:rsidRDefault="002A75BE" w:rsidP="00C63B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2A75BE" w:rsidTr="006779B9">
        <w:tc>
          <w:tcPr>
            <w:tcW w:w="779" w:type="dxa"/>
            <w:gridSpan w:val="2"/>
          </w:tcPr>
          <w:p w:rsidR="002A75BE" w:rsidRDefault="002A75BE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387" w:type="dxa"/>
            <w:gridSpan w:val="2"/>
          </w:tcPr>
          <w:p w:rsidR="002A75BE" w:rsidRDefault="002A75BE" w:rsidP="00C63B32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sz w:val="16"/>
              </w:rPr>
              <w:t>Name, Vorname</w:t>
            </w:r>
          </w:p>
        </w:tc>
        <w:tc>
          <w:tcPr>
            <w:tcW w:w="1134" w:type="dxa"/>
            <w:gridSpan w:val="2"/>
          </w:tcPr>
          <w:p w:rsidR="002A75BE" w:rsidRDefault="002A75BE" w:rsidP="00C63B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417" w:type="dxa"/>
          </w:tcPr>
          <w:p w:rsidR="002A75BE" w:rsidRDefault="002A75BE" w:rsidP="00C63B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2A75BE" w:rsidRPr="00D9026A" w:rsidRDefault="002A75BE">
      <w:pPr>
        <w:rPr>
          <w:rFonts w:ascii="Arial" w:hAnsi="Arial" w:cs="Arial"/>
          <w:sz w:val="16"/>
          <w:szCs w:val="16"/>
        </w:rPr>
      </w:pPr>
    </w:p>
    <w:p w:rsidR="002A75BE" w:rsidRDefault="002A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Sehr geehrte Damen und Herren,</w:t>
      </w:r>
    </w:p>
    <w:p w:rsidR="002A75BE" w:rsidRDefault="002A75BE">
      <w:pPr>
        <w:rPr>
          <w:rFonts w:ascii="Arial" w:hAnsi="Arial" w:cs="Arial"/>
          <w:sz w:val="20"/>
        </w:rPr>
      </w:pPr>
    </w:p>
    <w:bookmarkStart w:id="2" w:name="Kontrollkästchen3"/>
    <w:bookmarkStart w:id="3" w:name="_GoBack"/>
    <w:p w:rsidR="002A75BE" w:rsidRDefault="002A75BE" w:rsidP="00B23719">
      <w:pPr>
        <w:tabs>
          <w:tab w:val="left" w:pos="709"/>
        </w:tabs>
        <w:ind w:left="705" w:hanging="70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bookmarkEnd w:id="3"/>
      <w:r>
        <w:rPr>
          <w:rFonts w:ascii="Arial" w:hAnsi="Arial" w:cs="Arial"/>
          <w:sz w:val="20"/>
        </w:rPr>
        <w:tab/>
        <w:t xml:space="preserve">hiermit  überreichen wir Ihnen den Antrag der </w:t>
      </w:r>
      <w:r w:rsidRPr="0027351F">
        <w:rPr>
          <w:rFonts w:ascii="Arial" w:hAnsi="Arial" w:cs="Arial"/>
          <w:sz w:val="20"/>
        </w:rPr>
        <w:t>Eltern auf</w:t>
      </w:r>
      <w:r>
        <w:rPr>
          <w:rFonts w:ascii="Arial" w:hAnsi="Arial" w:cs="Arial"/>
          <w:sz w:val="20"/>
        </w:rPr>
        <w:t xml:space="preserve"> Einleitung des o.g. Verfahrens.</w:t>
      </w:r>
    </w:p>
    <w:bookmarkStart w:id="4" w:name="Kontrollkästchen2"/>
    <w:p w:rsidR="002A75BE" w:rsidRDefault="002A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ab/>
        <w:t>hiermit stellen wir den Antrag auf Einleitung des o.g. Verfahrens.</w:t>
      </w:r>
    </w:p>
    <w:p w:rsidR="002A75BE" w:rsidRPr="00E9796D" w:rsidRDefault="002A75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</w:p>
    <w:p w:rsidR="002A75BE" w:rsidRPr="00712981" w:rsidRDefault="002A75BE">
      <w:pPr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t>Es wird ein Bedarf an sonderpädagogischer Unterstützung vermutet im Förderschwerpunkt:</w:t>
      </w:r>
    </w:p>
    <w:p w:rsidR="002A75BE" w:rsidRPr="0027351F" w:rsidRDefault="002A75BE" w:rsidP="00E43B25">
      <w:pPr>
        <w:tabs>
          <w:tab w:val="left" w:pos="1134"/>
        </w:tabs>
        <w:ind w:left="709" w:hanging="1"/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ab/>
      </w:r>
      <w:r w:rsidRPr="0027351F">
        <w:rPr>
          <w:rFonts w:ascii="Arial" w:hAnsi="Arial" w:cs="Arial"/>
          <w:b/>
          <w:sz w:val="20"/>
        </w:rPr>
        <w:t>Lernen</w:t>
      </w:r>
      <w:r w:rsidRPr="0027351F">
        <w:rPr>
          <w:rFonts w:ascii="Arial" w:hAnsi="Arial" w:cs="Arial"/>
          <w:sz w:val="20"/>
        </w:rPr>
        <w:t>, weil das Kind nicht zielgleich unterrichtet werden kann</w:t>
      </w:r>
      <w:r w:rsidR="00EE20B0">
        <w:rPr>
          <w:rFonts w:ascii="Arial" w:hAnsi="Arial" w:cs="Arial"/>
          <w:sz w:val="20"/>
        </w:rPr>
        <w:t xml:space="preserve"> (§4 Abs. 2 AO-SF)</w:t>
      </w:r>
    </w:p>
    <w:p w:rsidR="002A75BE" w:rsidRPr="002E1CB4" w:rsidRDefault="002A75BE" w:rsidP="00C87E96">
      <w:pPr>
        <w:tabs>
          <w:tab w:val="left" w:pos="1134"/>
        </w:tabs>
        <w:ind w:left="709" w:hanging="1"/>
        <w:rPr>
          <w:rFonts w:ascii="Arial" w:hAnsi="Arial" w:cs="Arial"/>
          <w:sz w:val="16"/>
          <w:szCs w:val="16"/>
        </w:rPr>
      </w:pPr>
      <w:r w:rsidRPr="0027351F">
        <w:rPr>
          <w:rFonts w:ascii="Arial" w:hAnsi="Arial" w:cs="Arial"/>
          <w:sz w:val="20"/>
        </w:rPr>
        <w:t xml:space="preserve">        </w:t>
      </w:r>
      <w:r w:rsidRPr="002E1CB4">
        <w:rPr>
          <w:rFonts w:ascii="Arial" w:hAnsi="Arial" w:cs="Arial"/>
          <w:sz w:val="16"/>
          <w:szCs w:val="16"/>
        </w:rPr>
        <w:t>(Antragstellung in der Regel erst im 3. Schulbesuchsjahr)</w:t>
      </w:r>
    </w:p>
    <w:p w:rsidR="002A75BE" w:rsidRPr="00EE20B0" w:rsidRDefault="002A75BE" w:rsidP="00C87E96">
      <w:pPr>
        <w:tabs>
          <w:tab w:val="left" w:pos="1134"/>
        </w:tabs>
        <w:ind w:left="709" w:hanging="1"/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Sprache</w:t>
      </w:r>
      <w:r w:rsidR="00EE20B0">
        <w:rPr>
          <w:rFonts w:ascii="Arial" w:hAnsi="Arial" w:cs="Arial"/>
          <w:b/>
          <w:sz w:val="20"/>
        </w:rPr>
        <w:t xml:space="preserve"> </w:t>
      </w:r>
      <w:r w:rsidR="00EE20B0">
        <w:rPr>
          <w:rFonts w:ascii="Arial" w:hAnsi="Arial" w:cs="Arial"/>
          <w:sz w:val="20"/>
        </w:rPr>
        <w:t>(§4 Abs. 3 AO-SF)</w:t>
      </w:r>
    </w:p>
    <w:p w:rsidR="00EE20B0" w:rsidRPr="00EE20B0" w:rsidRDefault="002A75BE" w:rsidP="002E1CB4">
      <w:pPr>
        <w:tabs>
          <w:tab w:val="left" w:pos="1134"/>
        </w:tabs>
        <w:ind w:left="708"/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ab/>
      </w:r>
      <w:r w:rsidRPr="0027351F">
        <w:rPr>
          <w:rFonts w:ascii="Arial" w:hAnsi="Arial" w:cs="Arial"/>
          <w:b/>
          <w:sz w:val="20"/>
        </w:rPr>
        <w:t>Emotionale und soziale Entwicklung</w:t>
      </w:r>
      <w:r w:rsidR="00EE20B0">
        <w:rPr>
          <w:rFonts w:ascii="Arial" w:hAnsi="Arial" w:cs="Arial"/>
          <w:b/>
          <w:sz w:val="20"/>
        </w:rPr>
        <w:t xml:space="preserve"> </w:t>
      </w:r>
      <w:r w:rsidR="00A51356">
        <w:rPr>
          <w:rFonts w:ascii="Arial" w:hAnsi="Arial" w:cs="Arial"/>
          <w:sz w:val="20"/>
        </w:rPr>
        <w:t>(§4 Abs. 4</w:t>
      </w:r>
      <w:r w:rsidR="00EE20B0">
        <w:rPr>
          <w:rFonts w:ascii="Arial" w:hAnsi="Arial" w:cs="Arial"/>
          <w:sz w:val="20"/>
        </w:rPr>
        <w:t xml:space="preserve"> AO-SF)</w:t>
      </w:r>
    </w:p>
    <w:p w:rsidR="002A75BE" w:rsidRPr="002E1CB4" w:rsidRDefault="00EE20B0" w:rsidP="002E1CB4">
      <w:pPr>
        <w:tabs>
          <w:tab w:val="left" w:pos="1134"/>
        </w:tabs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</w:t>
      </w:r>
      <w:r w:rsidR="002A75BE" w:rsidRPr="002E1CB4">
        <w:rPr>
          <w:rFonts w:ascii="Arial" w:hAnsi="Arial" w:cs="Arial"/>
          <w:sz w:val="16"/>
          <w:szCs w:val="16"/>
        </w:rPr>
        <w:t>(</w:t>
      </w:r>
      <w:r w:rsidR="002A75BE">
        <w:rPr>
          <w:rFonts w:ascii="Arial" w:hAnsi="Arial" w:cs="Arial"/>
          <w:sz w:val="16"/>
          <w:szCs w:val="16"/>
        </w:rPr>
        <w:t xml:space="preserve">der </w:t>
      </w:r>
      <w:r w:rsidR="002A75BE" w:rsidRPr="002E1CB4">
        <w:rPr>
          <w:rFonts w:ascii="Arial" w:hAnsi="Arial" w:cs="Arial"/>
          <w:sz w:val="16"/>
          <w:szCs w:val="16"/>
        </w:rPr>
        <w:t>mit ein</w:t>
      </w:r>
      <w:r w:rsidR="002A75BE">
        <w:rPr>
          <w:rFonts w:ascii="Arial" w:hAnsi="Arial" w:cs="Arial"/>
          <w:sz w:val="16"/>
          <w:szCs w:val="16"/>
        </w:rPr>
        <w:t>er Selbst- oder Fremdgefährdung</w:t>
      </w:r>
      <w:r w:rsidR="002A75BE" w:rsidRPr="002E1CB4">
        <w:rPr>
          <w:rFonts w:ascii="Arial" w:hAnsi="Arial" w:cs="Arial"/>
          <w:sz w:val="16"/>
          <w:szCs w:val="16"/>
        </w:rPr>
        <w:t xml:space="preserve"> einhergeht.)</w:t>
      </w:r>
    </w:p>
    <w:p w:rsidR="002A75BE" w:rsidRPr="0027351F" w:rsidRDefault="002A75BE" w:rsidP="00C87E96">
      <w:pPr>
        <w:tabs>
          <w:tab w:val="left" w:pos="1134"/>
        </w:tabs>
        <w:ind w:left="1134" w:hanging="429"/>
        <w:rPr>
          <w:rFonts w:ascii="Arial" w:hAnsi="Arial" w:cs="Arial"/>
          <w:b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ab/>
      </w:r>
      <w:r w:rsidRPr="0027351F">
        <w:rPr>
          <w:rFonts w:ascii="Arial" w:hAnsi="Arial" w:cs="Arial"/>
          <w:b/>
          <w:sz w:val="20"/>
        </w:rPr>
        <w:t>Geistige Entwicklung</w:t>
      </w:r>
      <w:r w:rsidR="00EE20B0">
        <w:rPr>
          <w:rFonts w:ascii="Arial" w:hAnsi="Arial" w:cs="Arial"/>
          <w:b/>
          <w:sz w:val="20"/>
        </w:rPr>
        <w:t xml:space="preserve"> </w:t>
      </w:r>
      <w:r w:rsidR="00EE20B0">
        <w:rPr>
          <w:rFonts w:ascii="Arial" w:hAnsi="Arial" w:cs="Arial"/>
          <w:sz w:val="20"/>
        </w:rPr>
        <w:t>(§5 AO-SF)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</w:t>
      </w:r>
    </w:p>
    <w:p w:rsidR="002A75BE" w:rsidRPr="00947852" w:rsidRDefault="002A75BE" w:rsidP="00C87E96">
      <w:pPr>
        <w:tabs>
          <w:tab w:val="left" w:pos="1134"/>
        </w:tabs>
        <w:ind w:left="1134" w:hanging="429"/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 xml:space="preserve"> </w:t>
      </w:r>
      <w:r w:rsidRPr="0027351F">
        <w:rPr>
          <w:rFonts w:ascii="Arial" w:hAnsi="Arial" w:cs="Arial"/>
          <w:sz w:val="20"/>
        </w:rPr>
        <w:tab/>
      </w:r>
      <w:r w:rsidRPr="0027351F">
        <w:rPr>
          <w:rFonts w:ascii="Arial" w:hAnsi="Arial" w:cs="Arial"/>
          <w:b/>
          <w:sz w:val="20"/>
        </w:rPr>
        <w:t>Körperlich motorische Entwicklung</w:t>
      </w:r>
      <w:r w:rsidR="00EE20B0">
        <w:rPr>
          <w:rFonts w:ascii="Arial" w:hAnsi="Arial" w:cs="Arial"/>
          <w:b/>
          <w:sz w:val="20"/>
        </w:rPr>
        <w:t xml:space="preserve"> </w:t>
      </w:r>
      <w:r w:rsidR="00EE20B0">
        <w:rPr>
          <w:rFonts w:ascii="Arial" w:hAnsi="Arial" w:cs="Arial"/>
          <w:sz w:val="20"/>
        </w:rPr>
        <w:t>(§6 AO-SF)</w:t>
      </w:r>
      <w:r w:rsidR="00EE20B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2A75BE" w:rsidRPr="005A6437" w:rsidRDefault="002A75BE" w:rsidP="00C87E96">
      <w:pPr>
        <w:tabs>
          <w:tab w:val="left" w:pos="1134"/>
        </w:tabs>
        <w:ind w:left="1134" w:hanging="429"/>
        <w:rPr>
          <w:rFonts w:ascii="Arial" w:hAnsi="Arial" w:cs="Arial"/>
          <w:sz w:val="20"/>
        </w:rPr>
      </w:pPr>
      <w:r w:rsidRPr="0027351F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7351F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27351F">
        <w:rPr>
          <w:rFonts w:ascii="Arial" w:hAnsi="Arial" w:cs="Arial"/>
          <w:sz w:val="20"/>
        </w:rPr>
        <w:fldChar w:fldCharType="end"/>
      </w:r>
      <w:r w:rsidRPr="0027351F">
        <w:rPr>
          <w:rFonts w:ascii="Arial" w:hAnsi="Arial" w:cs="Arial"/>
          <w:sz w:val="20"/>
        </w:rPr>
        <w:tab/>
      </w:r>
      <w:r w:rsidRPr="005A6437">
        <w:rPr>
          <w:rFonts w:ascii="Arial" w:hAnsi="Arial" w:cs="Arial"/>
          <w:b/>
          <w:sz w:val="20"/>
        </w:rPr>
        <w:t>Hören und Kommunikation</w:t>
      </w:r>
      <w:r w:rsidR="00EE20B0">
        <w:rPr>
          <w:rFonts w:ascii="Arial" w:hAnsi="Arial" w:cs="Arial"/>
          <w:sz w:val="20"/>
        </w:rPr>
        <w:t xml:space="preserve"> - Gehörlosigkeit, Schwerhörigkeit,</w:t>
      </w:r>
      <w:r w:rsidR="00EE20B0" w:rsidRPr="00EE20B0">
        <w:rPr>
          <w:rFonts w:ascii="Arial" w:hAnsi="Arial" w:cs="Arial"/>
          <w:sz w:val="20"/>
        </w:rPr>
        <w:t xml:space="preserve"> </w:t>
      </w:r>
      <w:r w:rsidR="00EE20B0">
        <w:rPr>
          <w:rFonts w:ascii="Arial" w:hAnsi="Arial" w:cs="Arial"/>
          <w:sz w:val="20"/>
        </w:rPr>
        <w:t>(§7 AO-SF)</w:t>
      </w:r>
      <w:r w:rsidR="00EE20B0">
        <w:rPr>
          <w:rFonts w:ascii="Arial" w:hAnsi="Arial" w:cs="Arial"/>
          <w:b/>
          <w:sz w:val="20"/>
        </w:rPr>
        <w:tab/>
      </w:r>
      <w:r w:rsidR="00EE20B0">
        <w:rPr>
          <w:rFonts w:ascii="Arial" w:hAnsi="Arial" w:cs="Arial"/>
          <w:sz w:val="20"/>
        </w:rPr>
        <w:t xml:space="preserve"> </w:t>
      </w:r>
    </w:p>
    <w:p w:rsidR="002A75BE" w:rsidRPr="005A6437" w:rsidRDefault="002A75BE" w:rsidP="00A602F5">
      <w:pPr>
        <w:tabs>
          <w:tab w:val="left" w:pos="1134"/>
        </w:tabs>
        <w:ind w:left="1134" w:hanging="429"/>
        <w:rPr>
          <w:rFonts w:ascii="Arial" w:hAnsi="Arial" w:cs="Arial"/>
          <w:b/>
          <w:sz w:val="20"/>
        </w:rPr>
      </w:pPr>
      <w:r w:rsidRPr="005A6437"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437"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5A6437">
        <w:rPr>
          <w:rFonts w:ascii="Arial" w:hAnsi="Arial" w:cs="Arial"/>
          <w:sz w:val="20"/>
        </w:rPr>
        <w:fldChar w:fldCharType="end"/>
      </w:r>
      <w:r w:rsidRPr="005A6437">
        <w:rPr>
          <w:rFonts w:ascii="Arial" w:hAnsi="Arial" w:cs="Arial"/>
          <w:sz w:val="20"/>
        </w:rPr>
        <w:tab/>
      </w:r>
      <w:r w:rsidRPr="005A6437">
        <w:rPr>
          <w:rFonts w:ascii="Arial" w:hAnsi="Arial" w:cs="Arial"/>
          <w:b/>
          <w:sz w:val="20"/>
        </w:rPr>
        <w:t>Sehen</w:t>
      </w:r>
      <w:r w:rsidR="00EE20B0">
        <w:rPr>
          <w:rFonts w:ascii="Arial" w:hAnsi="Arial" w:cs="Arial"/>
          <w:sz w:val="20"/>
        </w:rPr>
        <w:t xml:space="preserve"> - Blindheit, Sehbehinderung (§8 AO-SF)</w:t>
      </w:r>
      <w:r w:rsidR="00EE20B0">
        <w:rPr>
          <w:rFonts w:ascii="Arial" w:hAnsi="Arial" w:cs="Arial"/>
          <w:b/>
          <w:sz w:val="20"/>
        </w:rPr>
        <w:tab/>
      </w:r>
    </w:p>
    <w:p w:rsidR="002A75BE" w:rsidRPr="005A6437" w:rsidRDefault="002A75BE" w:rsidP="006779B9">
      <w:pPr>
        <w:tabs>
          <w:tab w:val="left" w:pos="1134"/>
        </w:tabs>
        <w:rPr>
          <w:rFonts w:ascii="Arial" w:hAnsi="Arial" w:cs="Arial"/>
          <w:b/>
          <w:sz w:val="20"/>
        </w:rPr>
      </w:pPr>
    </w:p>
    <w:tbl>
      <w:tblPr>
        <w:tblW w:w="9210" w:type="dxa"/>
        <w:tblLook w:val="00A0" w:firstRow="1" w:lastRow="0" w:firstColumn="1" w:lastColumn="0" w:noHBand="0" w:noVBand="0"/>
      </w:tblPr>
      <w:tblGrid>
        <w:gridCol w:w="2764"/>
        <w:gridCol w:w="708"/>
        <w:gridCol w:w="639"/>
        <w:gridCol w:w="1062"/>
        <w:gridCol w:w="1701"/>
        <w:gridCol w:w="2196"/>
        <w:gridCol w:w="140"/>
      </w:tblGrid>
      <w:tr w:rsidR="005A6437" w:rsidRPr="005A6437" w:rsidTr="00BD53EA">
        <w:trPr>
          <w:gridAfter w:val="1"/>
          <w:wAfter w:w="140" w:type="dxa"/>
        </w:trPr>
        <w:tc>
          <w:tcPr>
            <w:tcW w:w="4111" w:type="dxa"/>
            <w:gridSpan w:val="3"/>
          </w:tcPr>
          <w:p w:rsidR="002A75BE" w:rsidRPr="005A6437" w:rsidRDefault="002A75BE" w:rsidP="006779B9">
            <w:pPr>
              <w:rPr>
                <w:rFonts w:ascii="Arial" w:hAnsi="Arial" w:cs="Arial"/>
                <w:sz w:val="4"/>
                <w:szCs w:val="4"/>
              </w:rPr>
            </w:pPr>
          </w:p>
          <w:p w:rsidR="00EE20B0" w:rsidRPr="005A6437" w:rsidRDefault="002A75BE" w:rsidP="006779B9">
            <w:pPr>
              <w:rPr>
                <w:rFonts w:ascii="Arial" w:hAnsi="Arial" w:cs="Arial"/>
                <w:sz w:val="20"/>
              </w:rPr>
            </w:pPr>
            <w:r w:rsidRPr="005A6437">
              <w:rPr>
                <w:rFonts w:ascii="Arial" w:hAnsi="Arial" w:cs="Arial"/>
                <w:sz w:val="20"/>
              </w:rPr>
              <w:t>Autismus-Spektrum-Störung</w:t>
            </w:r>
            <w:r w:rsidR="00EE20B0">
              <w:rPr>
                <w:rFonts w:ascii="Arial" w:hAnsi="Arial" w:cs="Arial"/>
                <w:sz w:val="20"/>
              </w:rPr>
              <w:t xml:space="preserve"> (§42 AO-SF</w:t>
            </w:r>
            <w:r w:rsidR="004734FF">
              <w:rPr>
                <w:rFonts w:ascii="Arial" w:hAnsi="Arial" w:cs="Arial"/>
                <w:sz w:val="20"/>
              </w:rPr>
              <w:t>)</w:t>
            </w:r>
            <w:r w:rsidR="00EE20B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959" w:type="dxa"/>
            <w:gridSpan w:val="3"/>
          </w:tcPr>
          <w:p w:rsidR="002A75BE" w:rsidRPr="005A6437" w:rsidRDefault="002A75BE" w:rsidP="006779B9">
            <w:pPr>
              <w:rPr>
                <w:rFonts w:ascii="Arial" w:hAnsi="Arial" w:cs="Arial"/>
                <w:sz w:val="4"/>
                <w:szCs w:val="4"/>
              </w:rPr>
            </w:pPr>
          </w:p>
          <w:p w:rsidR="002A75BE" w:rsidRPr="005A6437" w:rsidRDefault="002A75BE" w:rsidP="006779B9">
            <w:pPr>
              <w:rPr>
                <w:rFonts w:ascii="Arial" w:hAnsi="Arial" w:cs="Arial"/>
                <w:sz w:val="20"/>
              </w:rPr>
            </w:pPr>
            <w:r w:rsidRPr="005A643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64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sz w:val="20"/>
              </w:rPr>
            </w:r>
            <w:r w:rsidR="0096651F">
              <w:rPr>
                <w:rFonts w:ascii="Arial" w:hAnsi="Arial" w:cs="Arial"/>
                <w:sz w:val="20"/>
              </w:rPr>
              <w:fldChar w:fldCharType="separate"/>
            </w:r>
            <w:r w:rsidRPr="005A6437">
              <w:rPr>
                <w:rFonts w:ascii="Arial" w:hAnsi="Arial" w:cs="Arial"/>
                <w:sz w:val="20"/>
              </w:rPr>
              <w:fldChar w:fldCharType="end"/>
            </w:r>
            <w:r w:rsidRPr="005A6437">
              <w:rPr>
                <w:rFonts w:ascii="Arial" w:hAnsi="Arial" w:cs="Arial"/>
                <w:sz w:val="20"/>
              </w:rPr>
              <w:t xml:space="preserve"> ja   </w:t>
            </w:r>
            <w:r w:rsidRPr="005A6437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43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sz w:val="20"/>
              </w:rPr>
            </w:r>
            <w:r w:rsidR="0096651F">
              <w:rPr>
                <w:rFonts w:ascii="Arial" w:hAnsi="Arial" w:cs="Arial"/>
                <w:sz w:val="20"/>
              </w:rPr>
              <w:fldChar w:fldCharType="separate"/>
            </w:r>
            <w:r w:rsidRPr="005A6437">
              <w:rPr>
                <w:rFonts w:ascii="Arial" w:hAnsi="Arial" w:cs="Arial"/>
                <w:sz w:val="20"/>
              </w:rPr>
              <w:fldChar w:fldCharType="end"/>
            </w:r>
            <w:r w:rsidRPr="005A6437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2A75BE" w:rsidTr="00BD53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764" w:type="dxa"/>
            <w:vAlign w:val="bottom"/>
          </w:tcPr>
          <w:p w:rsidR="00BD53EA" w:rsidRDefault="00BD53EA" w:rsidP="00A509B2">
            <w:pPr>
              <w:rPr>
                <w:rFonts w:ascii="Arial" w:hAnsi="Arial" w:cs="Arial"/>
                <w:sz w:val="20"/>
              </w:rPr>
            </w:pPr>
          </w:p>
          <w:p w:rsidR="002A75BE" w:rsidRDefault="002A75BE" w:rsidP="00A50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Das </w:t>
            </w:r>
            <w:r w:rsidRPr="0027351F">
              <w:rPr>
                <w:rFonts w:ascii="Arial" w:hAnsi="Arial" w:cs="Arial"/>
                <w:sz w:val="20"/>
              </w:rPr>
              <w:t xml:space="preserve">Elterngespräch </w:t>
            </w:r>
            <w:r>
              <w:rPr>
                <w:rFonts w:ascii="Arial" w:hAnsi="Arial" w:cs="Arial"/>
                <w:sz w:val="20"/>
              </w:rPr>
              <w:t>hat am</w:t>
            </w:r>
          </w:p>
        </w:tc>
        <w:bookmarkStart w:id="5" w:name="Text40"/>
        <w:tc>
          <w:tcPr>
            <w:tcW w:w="2409" w:type="dxa"/>
            <w:gridSpan w:val="3"/>
            <w:tcBorders>
              <w:bottom w:val="single" w:sz="4" w:space="0" w:color="auto"/>
            </w:tcBorders>
            <w:vAlign w:val="bottom"/>
          </w:tcPr>
          <w:p w:rsidR="002A75BE" w:rsidRDefault="002A75BE" w:rsidP="00A509B2">
            <w:pPr>
              <w:tabs>
                <w:tab w:val="left" w:pos="13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gridSpan w:val="3"/>
            <w:vAlign w:val="bottom"/>
          </w:tcPr>
          <w:p w:rsidR="002A75BE" w:rsidRDefault="002A75BE" w:rsidP="00A509B2">
            <w:pPr>
              <w:tabs>
                <w:tab w:val="left" w:pos="134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stattgefunden.</w:t>
            </w:r>
          </w:p>
        </w:tc>
      </w:tr>
      <w:tr w:rsidR="002A75BE" w:rsidTr="00BD53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2336" w:type="dxa"/>
        </w:trPr>
        <w:tc>
          <w:tcPr>
            <w:tcW w:w="3472" w:type="dxa"/>
            <w:gridSpan w:val="2"/>
          </w:tcPr>
          <w:p w:rsidR="002A75BE" w:rsidRPr="00FC3D5E" w:rsidRDefault="002A75BE" w:rsidP="00A509B2">
            <w:pPr>
              <w:rPr>
                <w:rFonts w:ascii="Arial" w:hAnsi="Arial" w:cs="Arial"/>
                <w:sz w:val="4"/>
                <w:szCs w:val="4"/>
              </w:rPr>
            </w:pPr>
          </w:p>
          <w:p w:rsidR="002A75BE" w:rsidRDefault="002A75BE" w:rsidP="00A509B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Einvernehmen konnte erzielt werden: </w:t>
            </w:r>
          </w:p>
        </w:tc>
        <w:tc>
          <w:tcPr>
            <w:tcW w:w="3402" w:type="dxa"/>
            <w:gridSpan w:val="3"/>
          </w:tcPr>
          <w:p w:rsidR="002A75BE" w:rsidRPr="00FC3D5E" w:rsidRDefault="002A75BE" w:rsidP="00FC3D5E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2A75BE" w:rsidRDefault="002A75BE" w:rsidP="00FC3D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b/>
                <w:sz w:val="20"/>
              </w:rPr>
            </w:r>
            <w:r w:rsidR="0096651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ja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b/>
                <w:sz w:val="20"/>
              </w:rPr>
            </w:r>
            <w:r w:rsidR="0096651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nein</w:t>
            </w:r>
          </w:p>
        </w:tc>
      </w:tr>
      <w:tr w:rsidR="002A75BE" w:rsidTr="00BD53E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0" w:type="dxa"/>
            <w:gridSpan w:val="7"/>
          </w:tcPr>
          <w:p w:rsidR="00D0405D" w:rsidRPr="00D0405D" w:rsidRDefault="00D0405D" w:rsidP="00E43B25">
            <w:pPr>
              <w:rPr>
                <w:rFonts w:ascii="Arial" w:hAnsi="Arial" w:cs="Arial"/>
                <w:sz w:val="10"/>
                <w:szCs w:val="10"/>
              </w:rPr>
            </w:pPr>
          </w:p>
          <w:p w:rsidR="00D9026A" w:rsidRPr="00C97B01" w:rsidRDefault="00C97B01" w:rsidP="00E43B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Falls kein Einvernehmen erzielt werden konnte, </w:t>
            </w:r>
            <w:r w:rsidR="002A75BE" w:rsidRPr="003843E8">
              <w:rPr>
                <w:rFonts w:ascii="Arial" w:hAnsi="Arial" w:cs="Arial"/>
                <w:color w:val="00B050"/>
                <w:sz w:val="20"/>
              </w:rPr>
              <w:t xml:space="preserve"> </w:t>
            </w:r>
            <w:r w:rsidR="002A75BE">
              <w:rPr>
                <w:rFonts w:ascii="Arial" w:hAnsi="Arial" w:cs="Arial"/>
                <w:sz w:val="20"/>
              </w:rPr>
              <w:t xml:space="preserve">wurden </w:t>
            </w:r>
            <w:r>
              <w:rPr>
                <w:rFonts w:ascii="Arial" w:hAnsi="Arial" w:cs="Arial"/>
                <w:sz w:val="20"/>
              </w:rPr>
              <w:t xml:space="preserve">die Eltern </w:t>
            </w:r>
            <w:r w:rsidR="002A75BE">
              <w:rPr>
                <w:rFonts w:ascii="Arial" w:hAnsi="Arial" w:cs="Arial"/>
                <w:sz w:val="20"/>
              </w:rPr>
              <w:t>schriftlich über den Antrag auf Einleitung des Verfahrens informiert:</w:t>
            </w:r>
            <w:r w:rsidR="002A75BE">
              <w:rPr>
                <w:rFonts w:ascii="Arial" w:hAnsi="Arial" w:cs="Arial"/>
                <w:sz w:val="20"/>
              </w:rPr>
              <w:tab/>
            </w:r>
            <w:bookmarkStart w:id="6" w:name="Kontrollkästchen14"/>
          </w:p>
          <w:p w:rsidR="002A75BE" w:rsidRDefault="002A75BE" w:rsidP="00A509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b/>
                <w:sz w:val="20"/>
              </w:rPr>
            </w:r>
            <w:r w:rsidR="0096651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nein</w:t>
            </w:r>
            <w:bookmarkStart w:id="7" w:name="Kontrollkästchen15"/>
            <w:r w:rsidR="00011944">
              <w:rPr>
                <w:rFonts w:ascii="Arial" w:hAnsi="Arial" w:cs="Arial"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96651F">
              <w:rPr>
                <w:rFonts w:ascii="Arial" w:hAnsi="Arial" w:cs="Arial"/>
                <w:b/>
                <w:sz w:val="20"/>
              </w:rPr>
            </w:r>
            <w:r w:rsidR="0096651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 ja, am </w:t>
            </w:r>
            <w:bookmarkStart w:id="8" w:name="Text49"/>
            <w:r w:rsidRPr="00EE20B0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E20B0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EE20B0">
              <w:rPr>
                <w:rFonts w:ascii="Arial" w:hAnsi="Arial" w:cs="Arial"/>
                <w:sz w:val="20"/>
                <w:u w:val="single"/>
              </w:rPr>
            </w:r>
            <w:r w:rsidRPr="00EE20B0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EE20B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EE20B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EE20B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EE20B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EE20B0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EE20B0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8"/>
            <w:r w:rsidR="00EE20B0" w:rsidRPr="00EE20B0">
              <w:rPr>
                <w:rFonts w:ascii="Arial" w:hAnsi="Arial" w:cs="Arial"/>
                <w:sz w:val="20"/>
                <w:u w:val="single"/>
              </w:rPr>
              <w:t>__________</w:t>
            </w:r>
          </w:p>
        </w:tc>
      </w:tr>
    </w:tbl>
    <w:p w:rsidR="002A75BE" w:rsidRPr="00E70D8D" w:rsidRDefault="002A75BE">
      <w:pPr>
        <w:rPr>
          <w:rFonts w:ascii="Arial" w:hAnsi="Arial" w:cs="Arial"/>
          <w:sz w:val="4"/>
          <w:szCs w:val="4"/>
        </w:rPr>
      </w:pPr>
    </w:p>
    <w:p w:rsidR="00D0405D" w:rsidRPr="00D0405D" w:rsidRDefault="00D0405D">
      <w:pPr>
        <w:rPr>
          <w:rFonts w:ascii="Arial" w:hAnsi="Arial" w:cs="Arial"/>
          <w:sz w:val="16"/>
          <w:szCs w:val="16"/>
        </w:rPr>
      </w:pPr>
    </w:p>
    <w:p w:rsidR="002A75BE" w:rsidRDefault="002A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Voraussichtlich von den </w:t>
      </w:r>
      <w:r w:rsidRPr="0027351F">
        <w:rPr>
          <w:rFonts w:ascii="Arial" w:hAnsi="Arial" w:cs="Arial"/>
          <w:sz w:val="20"/>
        </w:rPr>
        <w:t xml:space="preserve">Eltern </w:t>
      </w:r>
      <w:r>
        <w:rPr>
          <w:rFonts w:ascii="Arial" w:hAnsi="Arial" w:cs="Arial"/>
          <w:sz w:val="20"/>
        </w:rPr>
        <w:t>gewünschter Förderort (vgl. auch Formular 1.4)</w:t>
      </w:r>
    </w:p>
    <w:p w:rsidR="002A75BE" w:rsidRDefault="002A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allgemeine Schule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Förderschule</w:t>
      </w:r>
    </w:p>
    <w:p w:rsidR="002A75BE" w:rsidRDefault="002A75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9C333D" w:rsidRPr="00E70D8D" w:rsidRDefault="00707CC6" w:rsidP="00D9026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</w:rPr>
        <w:t xml:space="preserve">Als Gutachterin/Gutachter </w:t>
      </w:r>
      <w:r w:rsidR="001246D0">
        <w:rPr>
          <w:rFonts w:ascii="Arial" w:hAnsi="Arial" w:cs="Arial"/>
          <w:sz w:val="20"/>
        </w:rPr>
        <w:t>soll beauftragt werden</w:t>
      </w:r>
      <w:r w:rsidR="00C97B01">
        <w:rPr>
          <w:rFonts w:ascii="Arial" w:hAnsi="Arial" w:cs="Arial"/>
          <w:sz w:val="20"/>
        </w:rPr>
        <w:t xml:space="preserve"> (</w:t>
      </w:r>
      <w:r w:rsidR="00C97B01">
        <w:rPr>
          <w:rFonts w:ascii="Arial" w:hAnsi="Arial" w:cs="Arial"/>
          <w:b/>
          <w:sz w:val="16"/>
          <w:szCs w:val="16"/>
        </w:rPr>
        <w:t>B</w:t>
      </w:r>
      <w:r w:rsidR="00C97B01" w:rsidRPr="00C97B01">
        <w:rPr>
          <w:rFonts w:ascii="Arial" w:hAnsi="Arial" w:cs="Arial"/>
          <w:b/>
          <w:sz w:val="16"/>
          <w:szCs w:val="16"/>
        </w:rPr>
        <w:t>itte deutlich mit Vor- und Nachnamen in Druck</w:t>
      </w:r>
      <w:r w:rsidR="00C97B01">
        <w:rPr>
          <w:rFonts w:ascii="Arial" w:hAnsi="Arial" w:cs="Arial"/>
          <w:b/>
          <w:sz w:val="16"/>
          <w:szCs w:val="16"/>
        </w:rPr>
        <w:t>schrift)</w:t>
      </w:r>
      <w:r w:rsidR="00D9026A">
        <w:rPr>
          <w:rFonts w:ascii="Arial" w:hAnsi="Arial" w:cs="Arial"/>
          <w:sz w:val="20"/>
        </w:rPr>
        <w:tab/>
      </w:r>
      <w:r w:rsidR="00D9026A">
        <w:rPr>
          <w:rFonts w:ascii="Arial" w:hAnsi="Arial" w:cs="Arial"/>
          <w:sz w:val="20"/>
        </w:rPr>
        <w:tab/>
      </w:r>
      <w:bookmarkStart w:id="9" w:name="Text181"/>
      <w:r w:rsidR="00641034">
        <w:rPr>
          <w:rFonts w:ascii="Arial" w:hAnsi="Arial" w:cs="Arial"/>
          <w:sz w:val="20"/>
        </w:rPr>
        <w:t xml:space="preserve"> </w:t>
      </w:r>
    </w:p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3686"/>
      </w:tblGrid>
      <w:tr w:rsidR="009C333D" w:rsidTr="009C333D">
        <w:trPr>
          <w:trHeight w:val="368"/>
        </w:trPr>
        <w:tc>
          <w:tcPr>
            <w:tcW w:w="3898" w:type="dxa"/>
            <w:tcBorders>
              <w:bottom w:val="single" w:sz="4" w:space="0" w:color="auto"/>
            </w:tcBorders>
          </w:tcPr>
          <w:p w:rsidR="009C333D" w:rsidRDefault="009C333D" w:rsidP="00CC43B1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Lehrkraft der allgemeinen Schule: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C333D" w:rsidRDefault="009C333D" w:rsidP="00CC43B1">
            <w:pPr>
              <w:spacing w:line="276" w:lineRule="auto"/>
              <w:rPr>
                <w:rFonts w:ascii="Arial" w:hAnsi="Arial" w:cs="Arial"/>
                <w:sz w:val="28"/>
              </w:rPr>
            </w:pPr>
            <w:bookmarkStart w:id="10" w:name="Text182"/>
            <w:r>
              <w:rPr>
                <w:rFonts w:ascii="Arial" w:hAnsi="Arial" w:cs="Arial"/>
                <w:sz w:val="20"/>
              </w:rPr>
              <w:t>Frau/Herr</w:t>
            </w:r>
          </w:p>
        </w:tc>
        <w:bookmarkEnd w:id="10"/>
        <w:tc>
          <w:tcPr>
            <w:tcW w:w="3686" w:type="dxa"/>
            <w:tcBorders>
              <w:bottom w:val="single" w:sz="4" w:space="0" w:color="auto"/>
            </w:tcBorders>
          </w:tcPr>
          <w:p w:rsidR="009C333D" w:rsidRDefault="009C333D" w:rsidP="00EC00D3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EC00D3">
              <w:rPr>
                <w:rFonts w:ascii="Arial" w:hAnsi="Arial" w:cs="Arial"/>
                <w:sz w:val="28"/>
              </w:rPr>
              <w:t> </w:t>
            </w:r>
            <w:r w:rsidR="00EC00D3">
              <w:rPr>
                <w:rFonts w:ascii="Arial" w:hAnsi="Arial" w:cs="Arial"/>
                <w:sz w:val="28"/>
              </w:rPr>
              <w:t> </w:t>
            </w:r>
            <w:r w:rsidR="00EC00D3">
              <w:rPr>
                <w:rFonts w:ascii="Arial" w:hAnsi="Arial" w:cs="Arial"/>
                <w:sz w:val="28"/>
              </w:rPr>
              <w:t> </w:t>
            </w:r>
            <w:r w:rsidR="00EC00D3">
              <w:rPr>
                <w:rFonts w:ascii="Arial" w:hAnsi="Arial" w:cs="Arial"/>
                <w:sz w:val="28"/>
              </w:rPr>
              <w:t> </w:t>
            </w:r>
            <w:r w:rsidR="00EC00D3">
              <w:rPr>
                <w:rFonts w:ascii="Arial" w:hAnsi="Arial" w:cs="Arial"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9C333D" w:rsidTr="009C333D">
        <w:trPr>
          <w:trHeight w:val="3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</w:tcPr>
          <w:p w:rsidR="009C333D" w:rsidRDefault="009C333D" w:rsidP="00CC43B1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Sonderpädagogische Lehrkraft: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333D" w:rsidRDefault="009C333D" w:rsidP="00CC43B1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Frau/Herr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C333D" w:rsidRDefault="009C333D" w:rsidP="00CC43B1">
            <w:pPr>
              <w:spacing w:line="276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D20803" w:rsidRDefault="00641034" w:rsidP="00D20803">
      <w:pPr>
        <w:rPr>
          <w:rFonts w:ascii="Arial" w:hAnsi="Arial" w:cs="Arial"/>
          <w:sz w:val="16"/>
          <w:szCs w:val="16"/>
        </w:rPr>
      </w:pPr>
      <w:r w:rsidRPr="008A6A26">
        <w:rPr>
          <w:rFonts w:ascii="Arial" w:hAnsi="Arial" w:cs="Arial"/>
          <w:sz w:val="20"/>
        </w:rPr>
        <w:fldChar w:fldCharType="begin">
          <w:ffData>
            <w:name w:val="Text181"/>
            <w:enabled/>
            <w:calcOnExit w:val="0"/>
            <w:textInput/>
          </w:ffData>
        </w:fldChar>
      </w:r>
      <w:r w:rsidRPr="008A6A26">
        <w:rPr>
          <w:rFonts w:ascii="Arial" w:hAnsi="Arial" w:cs="Arial"/>
          <w:sz w:val="20"/>
        </w:rPr>
        <w:instrText xml:space="preserve"> FORMTEXT </w:instrText>
      </w:r>
      <w:r w:rsidR="0096651F">
        <w:rPr>
          <w:rFonts w:ascii="Arial" w:hAnsi="Arial" w:cs="Arial"/>
          <w:sz w:val="20"/>
        </w:rPr>
      </w:r>
      <w:r w:rsidR="0096651F">
        <w:rPr>
          <w:rFonts w:ascii="Arial" w:hAnsi="Arial" w:cs="Arial"/>
          <w:sz w:val="20"/>
        </w:rPr>
        <w:fldChar w:fldCharType="separate"/>
      </w:r>
      <w:r w:rsidRPr="008A6A26">
        <w:rPr>
          <w:rFonts w:ascii="Arial" w:hAnsi="Arial" w:cs="Arial"/>
          <w:sz w:val="20"/>
        </w:rPr>
        <w:fldChar w:fldCharType="end"/>
      </w:r>
      <w:bookmarkEnd w:id="9"/>
      <w:r w:rsidR="00D9026A">
        <w:rPr>
          <w:rFonts w:ascii="Arial" w:hAnsi="Arial" w:cs="Arial"/>
          <w:sz w:val="20"/>
        </w:rPr>
        <w:tab/>
      </w:r>
      <w:r w:rsidR="00D9026A">
        <w:rPr>
          <w:rFonts w:ascii="Arial" w:hAnsi="Arial" w:cs="Arial"/>
          <w:sz w:val="20"/>
        </w:rPr>
        <w:tab/>
      </w:r>
      <w:r w:rsidR="00D9026A">
        <w:rPr>
          <w:rFonts w:ascii="Arial" w:hAnsi="Arial" w:cs="Arial"/>
          <w:sz w:val="20"/>
        </w:rPr>
        <w:tab/>
      </w:r>
    </w:p>
    <w:p w:rsidR="002A75BE" w:rsidRDefault="002A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 freundlichen Grüßen</w:t>
      </w:r>
    </w:p>
    <w:p w:rsidR="002A75BE" w:rsidRPr="00011944" w:rsidRDefault="002A75BE">
      <w:pPr>
        <w:rPr>
          <w:rFonts w:ascii="Arial" w:hAnsi="Arial" w:cs="Arial"/>
          <w:sz w:val="16"/>
          <w:szCs w:val="16"/>
        </w:rPr>
      </w:pPr>
    </w:p>
    <w:p w:rsidR="002A75BE" w:rsidRDefault="002A75BE">
      <w:pPr>
        <w:pStyle w:val="Fuzeile"/>
        <w:tabs>
          <w:tab w:val="clear" w:pos="4536"/>
          <w:tab w:val="clear" w:pos="9072"/>
        </w:tabs>
        <w:rPr>
          <w:rFonts w:cs="Arial"/>
        </w:rPr>
      </w:pPr>
      <w:r w:rsidRPr="00011944">
        <w:rPr>
          <w:rFonts w:cs="Arial"/>
          <w:sz w:val="16"/>
          <w:szCs w:val="16"/>
        </w:rPr>
        <w:t>_</w:t>
      </w:r>
      <w:r>
        <w:rPr>
          <w:rFonts w:cs="Arial"/>
        </w:rPr>
        <w:t xml:space="preserve">____________________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</w:t>
      </w:r>
    </w:p>
    <w:p w:rsidR="002A75BE" w:rsidRDefault="002A75B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(Schulleiterin/Schulleiter)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(Klassenlehrerin/Klassenlehrer)</w:t>
      </w:r>
    </w:p>
    <w:p w:rsidR="0096651F" w:rsidRDefault="0096651F" w:rsidP="003E312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4"/>
      </w:tblGrid>
      <w:tr w:rsidR="0096651F" w:rsidTr="0096651F">
        <w:tc>
          <w:tcPr>
            <w:tcW w:w="3969" w:type="dxa"/>
          </w:tcPr>
          <w:p w:rsidR="00966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E43B25">
              <w:rPr>
                <w:rFonts w:ascii="Arial" w:hAnsi="Arial" w:cs="Arial"/>
                <w:sz w:val="16"/>
                <w:szCs w:val="16"/>
              </w:rPr>
              <w:t>Anlagen:</w:t>
            </w:r>
            <w:r w:rsidRPr="00E43B25">
              <w:rPr>
                <w:rFonts w:ascii="Arial" w:hAnsi="Arial" w:cs="Arial"/>
                <w:sz w:val="16"/>
                <w:szCs w:val="16"/>
              </w:rPr>
              <w:tab/>
            </w:r>
          </w:p>
          <w:p w:rsidR="00966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E43B2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Begleitbogen</w:t>
            </w:r>
          </w:p>
          <w:p w:rsidR="0096651F" w:rsidRPr="003843E8" w:rsidRDefault="0096651F" w:rsidP="0096651F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351F">
              <w:rPr>
                <w:rFonts w:ascii="Arial" w:hAnsi="Arial" w:cs="Arial"/>
                <w:sz w:val="16"/>
                <w:szCs w:val="16"/>
              </w:rPr>
              <w:t>Bogen für Schülerinnen und Schüler</w:t>
            </w:r>
          </w:p>
          <w:p w:rsidR="00966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4" w:type="dxa"/>
          </w:tcPr>
          <w:p w:rsidR="00966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51F" w:rsidRPr="00966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9665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51F">
              <w:rPr>
                <w:rFonts w:ascii="Arial" w:hAnsi="Arial" w:cs="Arial"/>
                <w:sz w:val="16"/>
                <w:szCs w:val="16"/>
              </w:rPr>
              <w:t>Antragsbegründung</w:t>
            </w:r>
            <w:r w:rsidRPr="0096651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6651F" w:rsidRPr="00273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2735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1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51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B25">
              <w:rPr>
                <w:rFonts w:ascii="Arial" w:hAnsi="Arial" w:cs="Arial"/>
                <w:sz w:val="16"/>
                <w:szCs w:val="16"/>
              </w:rPr>
              <w:t>Antrag der Eltern auf Einleitung des Verfahrens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27351F">
              <w:rPr>
                <w:rFonts w:ascii="Arial" w:hAnsi="Arial" w:cs="Arial"/>
                <w:sz w:val="16"/>
                <w:szCs w:val="16"/>
              </w:rPr>
              <w:t>Vordruck 1.4)</w:t>
            </w:r>
          </w:p>
          <w:p w:rsidR="0096651F" w:rsidRPr="0027351F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27351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351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351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351F">
              <w:rPr>
                <w:rFonts w:ascii="Arial" w:hAnsi="Arial" w:cs="Arial"/>
                <w:sz w:val="16"/>
                <w:szCs w:val="16"/>
              </w:rPr>
              <w:t xml:space="preserve">Erklärung der Eltern bei Antragstellung durch die Schule (Vordruck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7351F">
              <w:rPr>
                <w:rFonts w:ascii="Arial" w:hAnsi="Arial" w:cs="Arial"/>
                <w:sz w:val="16"/>
                <w:szCs w:val="16"/>
              </w:rPr>
              <w:t>.5)</w:t>
            </w:r>
          </w:p>
          <w:p w:rsidR="0096651F" w:rsidRDefault="0096651F" w:rsidP="0096651F">
            <w:pPr>
              <w:ind w:right="-853"/>
              <w:rPr>
                <w:rFonts w:ascii="Arial" w:hAnsi="Arial" w:cs="Arial"/>
                <w:sz w:val="16"/>
                <w:szCs w:val="16"/>
              </w:rPr>
            </w:pP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B25">
              <w:rPr>
                <w:rFonts w:ascii="Arial" w:hAnsi="Arial" w:cs="Arial"/>
                <w:sz w:val="16"/>
                <w:szCs w:val="16"/>
              </w:rPr>
              <w:t>Bericht der allgemeinen Schule</w:t>
            </w:r>
          </w:p>
          <w:p w:rsidR="0096651F" w:rsidRDefault="0096651F" w:rsidP="0096651F">
            <w:pPr>
              <w:ind w:right="-853"/>
              <w:rPr>
                <w:rFonts w:ascii="Arial" w:hAnsi="Arial" w:cs="Arial"/>
                <w:sz w:val="16"/>
                <w:szCs w:val="16"/>
              </w:rPr>
            </w:pP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Förderplan</w:t>
            </w:r>
          </w:p>
          <w:p w:rsidR="0096651F" w:rsidRDefault="0096651F" w:rsidP="0096651F">
            <w:pPr>
              <w:ind w:right="-853"/>
              <w:rPr>
                <w:rFonts w:ascii="Arial" w:hAnsi="Arial" w:cs="Arial"/>
                <w:sz w:val="16"/>
                <w:szCs w:val="16"/>
              </w:rPr>
            </w:pP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3B25">
              <w:rPr>
                <w:rFonts w:ascii="Arial" w:hAnsi="Arial" w:cs="Arial"/>
                <w:sz w:val="16"/>
                <w:szCs w:val="16"/>
              </w:rPr>
              <w:t>Kopien der letzten Zeugnisse</w:t>
            </w:r>
          </w:p>
          <w:p w:rsidR="0096651F" w:rsidRPr="005A09A2" w:rsidRDefault="0096651F" w:rsidP="0096651F">
            <w:pPr>
              <w:rPr>
                <w:rFonts w:ascii="Arial" w:hAnsi="Arial" w:cs="Arial"/>
                <w:sz w:val="16"/>
                <w:szCs w:val="16"/>
              </w:rPr>
            </w:pP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separate"/>
            </w:r>
            <w:r w:rsidRPr="00836F5D">
              <w:rPr>
                <w:rFonts w:ascii="Arial" w:hAnsi="Arial" w:cs="Arial"/>
                <w:sz w:val="16"/>
                <w:szCs w:val="16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96651F" w:rsidRDefault="0096651F" w:rsidP="003E3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75BE" w:rsidRPr="005A09A2" w:rsidRDefault="002A75BE" w:rsidP="0096651F">
      <w:pPr>
        <w:rPr>
          <w:rFonts w:ascii="Arial" w:hAnsi="Arial" w:cs="Arial"/>
          <w:sz w:val="16"/>
          <w:szCs w:val="16"/>
        </w:rPr>
      </w:pPr>
    </w:p>
    <w:sectPr w:rsidR="002A75BE" w:rsidRPr="005A09A2" w:rsidSect="003E3127">
      <w:footerReference w:type="default" r:id="rId7"/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7B" w:rsidRDefault="0099367B" w:rsidP="003E3127">
      <w:r>
        <w:separator/>
      </w:r>
    </w:p>
  </w:endnote>
  <w:endnote w:type="continuationSeparator" w:id="0">
    <w:p w:rsidR="0099367B" w:rsidRDefault="0099367B" w:rsidP="003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BE" w:rsidRPr="00296095" w:rsidRDefault="00296095" w:rsidP="00296095">
    <w:pPr>
      <w:pStyle w:val="Fuzeile"/>
      <w:rPr>
        <w:sz w:val="12"/>
        <w:szCs w:val="12"/>
      </w:rPr>
    </w:pPr>
    <w:r>
      <w:rPr>
        <w:rFonts w:cs="Arial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7F1EF758" wp14:editId="6203E074">
          <wp:simplePos x="0" y="0"/>
          <wp:positionH relativeFrom="column">
            <wp:posOffset>5402096</wp:posOffset>
          </wp:positionH>
          <wp:positionV relativeFrom="paragraph">
            <wp:posOffset>-217085</wp:posOffset>
          </wp:positionV>
          <wp:extent cx="634365" cy="42888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11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42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608">
      <w:rPr>
        <w:sz w:val="12"/>
        <w:szCs w:val="12"/>
      </w:rPr>
      <w:t xml:space="preserve">Stand </w:t>
    </w:r>
    <w:r w:rsidR="0096651F">
      <w:rPr>
        <w:sz w:val="12"/>
        <w:szCs w:val="12"/>
      </w:rPr>
      <w:t>August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7B" w:rsidRDefault="0099367B" w:rsidP="003E3127">
      <w:r>
        <w:separator/>
      </w:r>
    </w:p>
  </w:footnote>
  <w:footnote w:type="continuationSeparator" w:id="0">
    <w:p w:rsidR="0099367B" w:rsidRDefault="0099367B" w:rsidP="003E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D43C6F"/>
    <w:multiLevelType w:val="hybridMultilevel"/>
    <w:tmpl w:val="AD7848E2"/>
    <w:lvl w:ilvl="0" w:tplc="EAFC4CC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78D41C3"/>
    <w:multiLevelType w:val="hybridMultilevel"/>
    <w:tmpl w:val="A9B6221E"/>
    <w:lvl w:ilvl="0" w:tplc="133405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E0D48"/>
    <w:multiLevelType w:val="hybridMultilevel"/>
    <w:tmpl w:val="FFFC14DA"/>
    <w:lvl w:ilvl="0" w:tplc="5616F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1"/>
    <w:rsid w:val="00011944"/>
    <w:rsid w:val="00036798"/>
    <w:rsid w:val="000D3FBA"/>
    <w:rsid w:val="000E5C5E"/>
    <w:rsid w:val="000F2910"/>
    <w:rsid w:val="0010365E"/>
    <w:rsid w:val="001246D0"/>
    <w:rsid w:val="001349E9"/>
    <w:rsid w:val="0014548A"/>
    <w:rsid w:val="00182D3C"/>
    <w:rsid w:val="0019529E"/>
    <w:rsid w:val="001A3162"/>
    <w:rsid w:val="001D0F27"/>
    <w:rsid w:val="001E1491"/>
    <w:rsid w:val="00215D65"/>
    <w:rsid w:val="00237592"/>
    <w:rsid w:val="0027351F"/>
    <w:rsid w:val="0027679F"/>
    <w:rsid w:val="00296095"/>
    <w:rsid w:val="00296EF6"/>
    <w:rsid w:val="002A75BE"/>
    <w:rsid w:val="002C7209"/>
    <w:rsid w:val="002E1CB4"/>
    <w:rsid w:val="002F2ADA"/>
    <w:rsid w:val="002F48AA"/>
    <w:rsid w:val="002F758F"/>
    <w:rsid w:val="00303607"/>
    <w:rsid w:val="00303DAF"/>
    <w:rsid w:val="00317CC5"/>
    <w:rsid w:val="00335353"/>
    <w:rsid w:val="003467EC"/>
    <w:rsid w:val="003535EA"/>
    <w:rsid w:val="00365535"/>
    <w:rsid w:val="003843E8"/>
    <w:rsid w:val="00385FE2"/>
    <w:rsid w:val="00390462"/>
    <w:rsid w:val="003910FC"/>
    <w:rsid w:val="00393CD5"/>
    <w:rsid w:val="003970B6"/>
    <w:rsid w:val="003A09DA"/>
    <w:rsid w:val="003A5D1E"/>
    <w:rsid w:val="003B25C8"/>
    <w:rsid w:val="003B2711"/>
    <w:rsid w:val="003D3E82"/>
    <w:rsid w:val="003E17F8"/>
    <w:rsid w:val="003E3127"/>
    <w:rsid w:val="003F0571"/>
    <w:rsid w:val="00412F08"/>
    <w:rsid w:val="004343B2"/>
    <w:rsid w:val="00453904"/>
    <w:rsid w:val="00457F90"/>
    <w:rsid w:val="0046690F"/>
    <w:rsid w:val="004716E4"/>
    <w:rsid w:val="004734FF"/>
    <w:rsid w:val="004D49C2"/>
    <w:rsid w:val="0052197B"/>
    <w:rsid w:val="005409A1"/>
    <w:rsid w:val="00542EF2"/>
    <w:rsid w:val="00557775"/>
    <w:rsid w:val="00566D68"/>
    <w:rsid w:val="005A09A2"/>
    <w:rsid w:val="005A6437"/>
    <w:rsid w:val="005E2644"/>
    <w:rsid w:val="00616A0B"/>
    <w:rsid w:val="006379C5"/>
    <w:rsid w:val="00641034"/>
    <w:rsid w:val="00644E98"/>
    <w:rsid w:val="0067436D"/>
    <w:rsid w:val="006779B9"/>
    <w:rsid w:val="00681EA3"/>
    <w:rsid w:val="00684C07"/>
    <w:rsid w:val="0069543D"/>
    <w:rsid w:val="006A4695"/>
    <w:rsid w:val="0070383D"/>
    <w:rsid w:val="00707CC6"/>
    <w:rsid w:val="00712981"/>
    <w:rsid w:val="00730E39"/>
    <w:rsid w:val="007741CB"/>
    <w:rsid w:val="00792AC9"/>
    <w:rsid w:val="007B1EBC"/>
    <w:rsid w:val="007C4556"/>
    <w:rsid w:val="007E2986"/>
    <w:rsid w:val="007E2E4D"/>
    <w:rsid w:val="007E478B"/>
    <w:rsid w:val="00815B13"/>
    <w:rsid w:val="00816920"/>
    <w:rsid w:val="00836F5D"/>
    <w:rsid w:val="0084359C"/>
    <w:rsid w:val="008621D8"/>
    <w:rsid w:val="00872F95"/>
    <w:rsid w:val="008A6A26"/>
    <w:rsid w:val="008B257A"/>
    <w:rsid w:val="008F3240"/>
    <w:rsid w:val="00947852"/>
    <w:rsid w:val="0096651F"/>
    <w:rsid w:val="00985666"/>
    <w:rsid w:val="0099367B"/>
    <w:rsid w:val="009B00AD"/>
    <w:rsid w:val="009B4402"/>
    <w:rsid w:val="009C333D"/>
    <w:rsid w:val="009F0590"/>
    <w:rsid w:val="00A06EEC"/>
    <w:rsid w:val="00A400B0"/>
    <w:rsid w:val="00A509B2"/>
    <w:rsid w:val="00A51356"/>
    <w:rsid w:val="00A602F5"/>
    <w:rsid w:val="00A71330"/>
    <w:rsid w:val="00A83F38"/>
    <w:rsid w:val="00AB5CAC"/>
    <w:rsid w:val="00AF0608"/>
    <w:rsid w:val="00AF0834"/>
    <w:rsid w:val="00B23719"/>
    <w:rsid w:val="00B261C9"/>
    <w:rsid w:val="00B36746"/>
    <w:rsid w:val="00B509DC"/>
    <w:rsid w:val="00B942F8"/>
    <w:rsid w:val="00BD53EA"/>
    <w:rsid w:val="00BF2FA6"/>
    <w:rsid w:val="00BF61A3"/>
    <w:rsid w:val="00C25695"/>
    <w:rsid w:val="00C25902"/>
    <w:rsid w:val="00C2683D"/>
    <w:rsid w:val="00C30AA2"/>
    <w:rsid w:val="00C32916"/>
    <w:rsid w:val="00C362D3"/>
    <w:rsid w:val="00C63B32"/>
    <w:rsid w:val="00C87E96"/>
    <w:rsid w:val="00C95A4D"/>
    <w:rsid w:val="00C97B01"/>
    <w:rsid w:val="00C97EC4"/>
    <w:rsid w:val="00CA0E28"/>
    <w:rsid w:val="00CF1C23"/>
    <w:rsid w:val="00CF3677"/>
    <w:rsid w:val="00D0405D"/>
    <w:rsid w:val="00D167FA"/>
    <w:rsid w:val="00D20803"/>
    <w:rsid w:val="00D612F4"/>
    <w:rsid w:val="00D75473"/>
    <w:rsid w:val="00D9026A"/>
    <w:rsid w:val="00DC11F7"/>
    <w:rsid w:val="00DE3C2A"/>
    <w:rsid w:val="00DF4C0F"/>
    <w:rsid w:val="00E02E1F"/>
    <w:rsid w:val="00E20881"/>
    <w:rsid w:val="00E237DA"/>
    <w:rsid w:val="00E32D54"/>
    <w:rsid w:val="00E35E8E"/>
    <w:rsid w:val="00E438EC"/>
    <w:rsid w:val="00E43B25"/>
    <w:rsid w:val="00E52A99"/>
    <w:rsid w:val="00E601B0"/>
    <w:rsid w:val="00E70D8D"/>
    <w:rsid w:val="00E75B73"/>
    <w:rsid w:val="00E9796D"/>
    <w:rsid w:val="00EA16ED"/>
    <w:rsid w:val="00EC00D3"/>
    <w:rsid w:val="00EE20B0"/>
    <w:rsid w:val="00F252DF"/>
    <w:rsid w:val="00F2701E"/>
    <w:rsid w:val="00F31764"/>
    <w:rsid w:val="00F43936"/>
    <w:rsid w:val="00F6383E"/>
    <w:rsid w:val="00F74611"/>
    <w:rsid w:val="00F76DCF"/>
    <w:rsid w:val="00F85149"/>
    <w:rsid w:val="00FA10C3"/>
    <w:rsid w:val="00FA70A0"/>
    <w:rsid w:val="00FC1FC0"/>
    <w:rsid w:val="00FC3D5E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FB17DF73-9E17-4D00-A22D-95349EA1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6746"/>
    <w:rPr>
      <w:rFonts w:ascii="Century Gothic" w:hAnsi="Century Gothi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36746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link w:val="Fuzeile"/>
    <w:uiPriority w:val="99"/>
    <w:locked/>
    <w:rsid w:val="00303DAF"/>
    <w:rPr>
      <w:rFonts w:ascii="Arial" w:hAnsi="Arial" w:cs="Times New Roman"/>
      <w:sz w:val="24"/>
    </w:rPr>
  </w:style>
  <w:style w:type="paragraph" w:styleId="Funotentext">
    <w:name w:val="footnote text"/>
    <w:basedOn w:val="Standard"/>
    <w:link w:val="FunotentextZchn"/>
    <w:uiPriority w:val="99"/>
    <w:semiHidden/>
    <w:rsid w:val="00B36746"/>
    <w:rPr>
      <w:rFonts w:ascii="Arial" w:hAnsi="Arial"/>
      <w:sz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DE3C2A"/>
    <w:rPr>
      <w:rFonts w:ascii="Century Gothic" w:hAnsi="Century Gothic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99"/>
    <w:rsid w:val="00A5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46690F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4669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669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31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3E3127"/>
    <w:rPr>
      <w:rFonts w:ascii="Century Gothic" w:hAnsi="Century Gothic" w:cs="Times New Roman"/>
      <w:sz w:val="24"/>
    </w:rPr>
  </w:style>
  <w:style w:type="paragraph" w:styleId="Listenabsatz">
    <w:name w:val="List Paragraph"/>
    <w:basedOn w:val="Standard"/>
    <w:uiPriority w:val="34"/>
    <w:qFormat/>
    <w:rsid w:val="0096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C8E69AA3.dotm</Template>
  <TotalTime>0</TotalTime>
  <Pages>1</Pages>
  <Words>391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KGS Bad Fredeburg</dc:creator>
  <cp:lastModifiedBy>Ingo Rodowsky</cp:lastModifiedBy>
  <cp:revision>3</cp:revision>
  <cp:lastPrinted>2019-08-28T12:16:00Z</cp:lastPrinted>
  <dcterms:created xsi:type="dcterms:W3CDTF">2021-08-19T12:00:00Z</dcterms:created>
  <dcterms:modified xsi:type="dcterms:W3CDTF">2021-08-19T12:12:00Z</dcterms:modified>
</cp:coreProperties>
</file>